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15" w:rsidRPr="00A572D4" w:rsidRDefault="00422015" w:rsidP="008676FE">
      <w:pPr>
        <w:pStyle w:val="Heading1"/>
        <w:rPr>
          <w:lang w:val="en-US"/>
        </w:rPr>
      </w:pPr>
      <w:bookmarkStart w:id="0" w:name="_Toc10642582"/>
      <w:bookmarkStart w:id="1" w:name="_Toc151718741"/>
      <w:bookmarkStart w:id="2" w:name="_Toc182740591"/>
      <w:bookmarkStart w:id="3" w:name="_Toc339451763"/>
      <w:bookmarkStart w:id="4" w:name="_Toc356300355"/>
      <w:bookmarkStart w:id="5" w:name="_Toc356396377"/>
      <w:r w:rsidRPr="00A572D4">
        <w:rPr>
          <w:lang w:val="en-US"/>
        </w:rPr>
        <w:t xml:space="preserve">Heading 1 ipsum dolor </w:t>
      </w:r>
      <w:r w:rsidR="00E902AF" w:rsidRPr="00A572D4">
        <w:rPr>
          <w:lang w:val="en-US"/>
        </w:rPr>
        <w:t>24</w:t>
      </w:r>
      <w:r w:rsidR="00162D99" w:rsidRPr="00A572D4">
        <w:rPr>
          <w:lang w:val="en-US"/>
        </w:rPr>
        <w:t>/</w:t>
      </w:r>
      <w:r w:rsidR="00E902AF" w:rsidRPr="00A572D4">
        <w:rPr>
          <w:lang w:val="en-US"/>
        </w:rPr>
        <w:t>2</w:t>
      </w:r>
      <w:r w:rsidR="008676FE" w:rsidRPr="00A572D4">
        <w:rPr>
          <w:lang w:val="en-US"/>
        </w:rPr>
        <w:t>4</w:t>
      </w:r>
      <w:r w:rsidRPr="00A572D4">
        <w:rPr>
          <w:lang w:val="en-US"/>
        </w:rPr>
        <w:t>pt</w:t>
      </w:r>
      <w:bookmarkEnd w:id="0"/>
      <w:bookmarkEnd w:id="1"/>
      <w:bookmarkEnd w:id="2"/>
      <w:r w:rsidRPr="00A572D4">
        <w:rPr>
          <w:lang w:val="en-US"/>
        </w:rPr>
        <w:t xml:space="preserve"> </w:t>
      </w:r>
      <w:bookmarkEnd w:id="3"/>
      <w:bookmarkEnd w:id="4"/>
      <w:bookmarkEnd w:id="5"/>
    </w:p>
    <w:p w:rsidR="00422015" w:rsidRPr="00A572D4" w:rsidRDefault="00D918E4" w:rsidP="007D36FF">
      <w:pPr>
        <w:rPr>
          <w:lang w:val="en-US"/>
        </w:rPr>
      </w:pPr>
      <w:r w:rsidRPr="00A572D4">
        <w:rPr>
          <w:lang w:val="en-US"/>
        </w:rPr>
        <w:t>Body text 10/1</w:t>
      </w:r>
      <w:r w:rsidR="00E902AF" w:rsidRPr="00A572D4">
        <w:rPr>
          <w:lang w:val="en-US"/>
        </w:rPr>
        <w:t>4</w:t>
      </w:r>
      <w:r w:rsidRPr="00A572D4">
        <w:rPr>
          <w:lang w:val="en-US"/>
        </w:rPr>
        <w:t xml:space="preserve"> </w:t>
      </w:r>
      <w:r w:rsidR="00422015" w:rsidRPr="00A572D4">
        <w:rPr>
          <w:lang w:val="en-US"/>
        </w:rPr>
        <w:t xml:space="preserve">Lorem ipsum dolor sit </w:t>
      </w:r>
      <w:proofErr w:type="spellStart"/>
      <w:r w:rsidR="00422015" w:rsidRPr="00A572D4">
        <w:rPr>
          <w:lang w:val="en-US"/>
        </w:rPr>
        <w:t>amet</w:t>
      </w:r>
      <w:proofErr w:type="spellEnd"/>
      <w:r w:rsidR="00422015" w:rsidRPr="00A572D4">
        <w:rPr>
          <w:lang w:val="en-US"/>
        </w:rPr>
        <w:t xml:space="preserve">, </w:t>
      </w:r>
      <w:proofErr w:type="spellStart"/>
      <w:r w:rsidR="00422015" w:rsidRPr="00A572D4">
        <w:rPr>
          <w:lang w:val="en-US"/>
        </w:rPr>
        <w:t>consectetuer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adipiscing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elit</w:t>
      </w:r>
      <w:proofErr w:type="spellEnd"/>
      <w:r w:rsidR="00422015" w:rsidRPr="00A572D4">
        <w:rPr>
          <w:lang w:val="en-US"/>
        </w:rPr>
        <w:t xml:space="preserve">, </w:t>
      </w:r>
      <w:proofErr w:type="spellStart"/>
      <w:r w:rsidR="00422015" w:rsidRPr="00A572D4">
        <w:rPr>
          <w:lang w:val="en-US"/>
        </w:rPr>
        <w:t>sed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diam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nonummy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nibh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euismod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tincidunt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ut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laoreet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dolore</w:t>
      </w:r>
      <w:proofErr w:type="spellEnd"/>
      <w:r w:rsidR="00422015" w:rsidRPr="00A572D4">
        <w:rPr>
          <w:lang w:val="en-US"/>
        </w:rPr>
        <w:t xml:space="preserve"> magna </w:t>
      </w:r>
      <w:proofErr w:type="spellStart"/>
      <w:r w:rsidR="00422015" w:rsidRPr="00A572D4">
        <w:rPr>
          <w:lang w:val="en-US"/>
        </w:rPr>
        <w:t>aliquam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erat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volutpat</w:t>
      </w:r>
      <w:proofErr w:type="spellEnd"/>
      <w:r w:rsidR="00422015" w:rsidRPr="00A572D4">
        <w:rPr>
          <w:lang w:val="en-US"/>
        </w:rPr>
        <w:t xml:space="preserve">. </w:t>
      </w:r>
      <w:proofErr w:type="spellStart"/>
      <w:r w:rsidR="00422015" w:rsidRPr="00A572D4">
        <w:rPr>
          <w:lang w:val="en-US"/>
        </w:rPr>
        <w:t>Ut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wisi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enim</w:t>
      </w:r>
      <w:proofErr w:type="spellEnd"/>
      <w:r w:rsidR="00422015" w:rsidRPr="00A572D4">
        <w:rPr>
          <w:lang w:val="en-US"/>
        </w:rPr>
        <w:t xml:space="preserve"> ad minim </w:t>
      </w:r>
      <w:proofErr w:type="spellStart"/>
      <w:r w:rsidR="00422015" w:rsidRPr="00A572D4">
        <w:rPr>
          <w:lang w:val="en-US"/>
        </w:rPr>
        <w:t>veniam</w:t>
      </w:r>
      <w:proofErr w:type="spellEnd"/>
      <w:r w:rsidR="00422015" w:rsidRPr="00A572D4">
        <w:rPr>
          <w:lang w:val="en-US"/>
        </w:rPr>
        <w:t xml:space="preserve">, </w:t>
      </w:r>
      <w:proofErr w:type="spellStart"/>
      <w:r w:rsidR="00422015" w:rsidRPr="00A572D4">
        <w:rPr>
          <w:lang w:val="en-US"/>
        </w:rPr>
        <w:t>quis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nostrud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exerci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tation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ullamcorper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suscipit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lobortis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nisl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ut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aliquip</w:t>
      </w:r>
      <w:proofErr w:type="spellEnd"/>
      <w:r w:rsidR="00422015" w:rsidRPr="00A572D4">
        <w:rPr>
          <w:lang w:val="en-US"/>
        </w:rPr>
        <w:t xml:space="preserve"> ex </w:t>
      </w:r>
      <w:proofErr w:type="spellStart"/>
      <w:r w:rsidR="00422015" w:rsidRPr="00A572D4">
        <w:rPr>
          <w:lang w:val="en-US"/>
        </w:rPr>
        <w:t>ea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commodo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consequat</w:t>
      </w:r>
      <w:proofErr w:type="spellEnd"/>
      <w:r w:rsidR="00422015" w:rsidRPr="00A572D4">
        <w:rPr>
          <w:lang w:val="en-US"/>
        </w:rPr>
        <w:t xml:space="preserve">. </w:t>
      </w:r>
      <w:proofErr w:type="spellStart"/>
      <w:r w:rsidR="00422015" w:rsidRPr="00A572D4">
        <w:rPr>
          <w:lang w:val="en-US"/>
        </w:rPr>
        <w:t>Feugiat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nulla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facilisis</w:t>
      </w:r>
      <w:proofErr w:type="spellEnd"/>
      <w:r w:rsidR="00422015" w:rsidRPr="00A572D4">
        <w:rPr>
          <w:lang w:val="en-US"/>
        </w:rPr>
        <w:t xml:space="preserve"> at </w:t>
      </w:r>
      <w:proofErr w:type="spellStart"/>
      <w:r w:rsidR="00422015" w:rsidRPr="00A572D4">
        <w:rPr>
          <w:lang w:val="en-US"/>
        </w:rPr>
        <w:t>vero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eros</w:t>
      </w:r>
      <w:proofErr w:type="spellEnd"/>
      <w:r w:rsidR="00422015" w:rsidRPr="00A572D4">
        <w:rPr>
          <w:lang w:val="en-US"/>
        </w:rPr>
        <w:t xml:space="preserve"> </w:t>
      </w:r>
      <w:proofErr w:type="gramStart"/>
      <w:r w:rsidR="00422015" w:rsidRPr="00A572D4">
        <w:rPr>
          <w:lang w:val="en-US"/>
        </w:rPr>
        <w:t>et</w:t>
      </w:r>
      <w:proofErr w:type="gram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accumsan</w:t>
      </w:r>
      <w:proofErr w:type="spellEnd"/>
      <w:r w:rsidR="00422015" w:rsidRPr="00A572D4">
        <w:rPr>
          <w:lang w:val="en-US"/>
        </w:rPr>
        <w:t xml:space="preserve"> et </w:t>
      </w:r>
      <w:proofErr w:type="spellStart"/>
      <w:r w:rsidR="00422015" w:rsidRPr="00A572D4">
        <w:rPr>
          <w:lang w:val="en-US"/>
        </w:rPr>
        <w:t>iusto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odio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dignissim</w:t>
      </w:r>
      <w:proofErr w:type="spellEnd"/>
      <w:r w:rsidR="00422015" w:rsidRPr="00A572D4">
        <w:rPr>
          <w:lang w:val="en-US"/>
        </w:rPr>
        <w:t xml:space="preserve"> qui </w:t>
      </w:r>
      <w:proofErr w:type="spellStart"/>
      <w:r w:rsidR="00422015" w:rsidRPr="00A572D4">
        <w:rPr>
          <w:lang w:val="en-US"/>
        </w:rPr>
        <w:t>blandit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praesent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luptatum</w:t>
      </w:r>
      <w:proofErr w:type="spellEnd"/>
      <w:r w:rsidR="00422015" w:rsidRPr="00A572D4">
        <w:rPr>
          <w:lang w:val="en-US"/>
        </w:rPr>
        <w:t xml:space="preserve"> </w:t>
      </w:r>
      <w:proofErr w:type="spellStart"/>
      <w:r w:rsidR="00422015" w:rsidRPr="00A572D4">
        <w:rPr>
          <w:lang w:val="en-US"/>
        </w:rPr>
        <w:t>zzril</w:t>
      </w:r>
      <w:proofErr w:type="spellEnd"/>
      <w:r w:rsidR="00422015" w:rsidRPr="00A572D4">
        <w:rPr>
          <w:lang w:val="en-US"/>
        </w:rPr>
        <w:t>.</w:t>
      </w:r>
    </w:p>
    <w:p w:rsidR="00422015" w:rsidRPr="00A572D4" w:rsidRDefault="00422015" w:rsidP="004F7F75">
      <w:pPr>
        <w:pStyle w:val="Heading2"/>
        <w:rPr>
          <w:lang w:val="en-US"/>
        </w:rPr>
      </w:pPr>
      <w:bookmarkStart w:id="6" w:name="_Toc10642583"/>
      <w:bookmarkStart w:id="7" w:name="_Toc151718742"/>
      <w:bookmarkStart w:id="8" w:name="_Toc182740592"/>
      <w:bookmarkStart w:id="9" w:name="_Toc339451764"/>
      <w:bookmarkStart w:id="10" w:name="_Toc356300356"/>
      <w:bookmarkStart w:id="11" w:name="_Toc356396378"/>
      <w:r w:rsidRPr="00A572D4">
        <w:rPr>
          <w:lang w:val="en-US"/>
        </w:rPr>
        <w:t>Heading 2</w:t>
      </w:r>
      <w:r w:rsidR="00D508A2" w:rsidRPr="00A572D4">
        <w:rPr>
          <w:lang w:val="en-US"/>
        </w:rPr>
        <w:t xml:space="preserve"> </w:t>
      </w:r>
      <w:r w:rsidRPr="00A572D4">
        <w:rPr>
          <w:lang w:val="en-US"/>
        </w:rPr>
        <w:t>ipsum</w:t>
      </w:r>
      <w:r w:rsidR="004F7F75" w:rsidRPr="00A572D4">
        <w:rPr>
          <w:lang w:val="en-US"/>
        </w:rPr>
        <w:t xml:space="preserve"> dolor</w:t>
      </w:r>
      <w:r w:rsidRPr="00A572D4">
        <w:rPr>
          <w:lang w:val="en-US"/>
        </w:rPr>
        <w:t xml:space="preserve"> 1</w:t>
      </w:r>
      <w:r w:rsidR="007F6DD5" w:rsidRPr="00A572D4">
        <w:rPr>
          <w:lang w:val="en-US"/>
        </w:rPr>
        <w:t>6</w:t>
      </w:r>
      <w:r w:rsidRPr="00A572D4">
        <w:rPr>
          <w:lang w:val="en-US"/>
        </w:rPr>
        <w:t>/1</w:t>
      </w:r>
      <w:r w:rsidR="008676FE" w:rsidRPr="00A572D4">
        <w:rPr>
          <w:lang w:val="en-US"/>
        </w:rPr>
        <w:t>4</w:t>
      </w:r>
      <w:r w:rsidRPr="00A572D4">
        <w:rPr>
          <w:lang w:val="en-US"/>
        </w:rPr>
        <w:t>pt</w:t>
      </w:r>
      <w:bookmarkEnd w:id="6"/>
      <w:bookmarkEnd w:id="7"/>
      <w:bookmarkEnd w:id="8"/>
      <w:r w:rsidRPr="00A572D4">
        <w:rPr>
          <w:lang w:val="en-US"/>
        </w:rPr>
        <w:t xml:space="preserve"> </w:t>
      </w:r>
      <w:bookmarkEnd w:id="9"/>
      <w:bookmarkEnd w:id="10"/>
      <w:bookmarkEnd w:id="11"/>
    </w:p>
    <w:p w:rsidR="00422015" w:rsidRPr="00A572D4" w:rsidRDefault="00422015" w:rsidP="007D36FF">
      <w:pPr>
        <w:rPr>
          <w:lang w:val="en-US"/>
        </w:rPr>
      </w:pPr>
      <w:r w:rsidRPr="00A572D4">
        <w:rPr>
          <w:lang w:val="en-US"/>
        </w:rPr>
        <w:t xml:space="preserve">Lorem ipsum dolor sit </w:t>
      </w:r>
      <w:proofErr w:type="spellStart"/>
      <w:r w:rsidRPr="00A572D4">
        <w:rPr>
          <w:lang w:val="en-US"/>
        </w:rPr>
        <w:t>amet</w:t>
      </w:r>
      <w:proofErr w:type="spellEnd"/>
      <w:r w:rsidRPr="00A572D4">
        <w:rPr>
          <w:lang w:val="en-US"/>
        </w:rPr>
        <w:t xml:space="preserve">, </w:t>
      </w:r>
      <w:proofErr w:type="spellStart"/>
      <w:r w:rsidRPr="00A572D4">
        <w:rPr>
          <w:lang w:val="en-US"/>
        </w:rPr>
        <w:t>consectetuer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adipiscing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elit</w:t>
      </w:r>
      <w:proofErr w:type="spellEnd"/>
      <w:r w:rsidRPr="00A572D4">
        <w:rPr>
          <w:lang w:val="en-US"/>
        </w:rPr>
        <w:t xml:space="preserve">, </w:t>
      </w:r>
      <w:proofErr w:type="spellStart"/>
      <w:r w:rsidRPr="00A572D4">
        <w:rPr>
          <w:lang w:val="en-US"/>
        </w:rPr>
        <w:t>sed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diam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nonummy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nibh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euismod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tincidunt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ut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laoreet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dolore</w:t>
      </w:r>
      <w:proofErr w:type="spellEnd"/>
      <w:r w:rsidRPr="00A572D4">
        <w:rPr>
          <w:lang w:val="en-US"/>
        </w:rPr>
        <w:t xml:space="preserve"> magna </w:t>
      </w:r>
      <w:proofErr w:type="spellStart"/>
      <w:r w:rsidRPr="00A572D4">
        <w:rPr>
          <w:lang w:val="en-US"/>
        </w:rPr>
        <w:t>aliquam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erat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volutpat</w:t>
      </w:r>
      <w:proofErr w:type="spellEnd"/>
      <w:r w:rsidRPr="00A572D4">
        <w:rPr>
          <w:lang w:val="en-US"/>
        </w:rPr>
        <w:t xml:space="preserve">. </w:t>
      </w:r>
      <w:proofErr w:type="spellStart"/>
      <w:r w:rsidRPr="00A572D4">
        <w:rPr>
          <w:lang w:val="en-US"/>
        </w:rPr>
        <w:t>Ut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wisi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enim</w:t>
      </w:r>
      <w:proofErr w:type="spellEnd"/>
      <w:r w:rsidRPr="00A572D4">
        <w:rPr>
          <w:lang w:val="en-US"/>
        </w:rPr>
        <w:t xml:space="preserve"> ad minim </w:t>
      </w:r>
      <w:proofErr w:type="spellStart"/>
      <w:r w:rsidRPr="00A572D4">
        <w:rPr>
          <w:lang w:val="en-US"/>
        </w:rPr>
        <w:t>veniam</w:t>
      </w:r>
      <w:proofErr w:type="spellEnd"/>
      <w:r w:rsidRPr="00A572D4">
        <w:rPr>
          <w:lang w:val="en-US"/>
        </w:rPr>
        <w:t xml:space="preserve">, </w:t>
      </w:r>
      <w:proofErr w:type="spellStart"/>
      <w:r w:rsidRPr="00A572D4">
        <w:rPr>
          <w:lang w:val="en-US"/>
        </w:rPr>
        <w:t>quis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nostrud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exerci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tation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ullamcorper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suscipit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lobortis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nisl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ut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aliquip</w:t>
      </w:r>
      <w:proofErr w:type="spellEnd"/>
      <w:r w:rsidRPr="00A572D4">
        <w:rPr>
          <w:lang w:val="en-US"/>
        </w:rPr>
        <w:t xml:space="preserve"> ex </w:t>
      </w:r>
      <w:proofErr w:type="spellStart"/>
      <w:r w:rsidRPr="00A572D4">
        <w:rPr>
          <w:lang w:val="en-US"/>
        </w:rPr>
        <w:t>ea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commodo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consequat</w:t>
      </w:r>
      <w:proofErr w:type="spellEnd"/>
      <w:r w:rsidRPr="00A572D4">
        <w:rPr>
          <w:lang w:val="en-US"/>
        </w:rPr>
        <w:t xml:space="preserve">. </w:t>
      </w:r>
    </w:p>
    <w:p w:rsidR="00422015" w:rsidRPr="00A572D4" w:rsidRDefault="00422015" w:rsidP="002121A0">
      <w:pPr>
        <w:pStyle w:val="Heading3"/>
        <w:rPr>
          <w:lang w:val="en-US"/>
        </w:rPr>
      </w:pPr>
      <w:bookmarkStart w:id="12" w:name="_Toc10642584"/>
      <w:bookmarkStart w:id="13" w:name="_Toc151718743"/>
      <w:bookmarkStart w:id="14" w:name="_Toc182740593"/>
      <w:bookmarkStart w:id="15" w:name="_Toc339451765"/>
      <w:bookmarkStart w:id="16" w:name="_Toc356300357"/>
      <w:bookmarkStart w:id="17" w:name="_Toc356396379"/>
      <w:r w:rsidRPr="00A572D4">
        <w:rPr>
          <w:lang w:val="en-US"/>
        </w:rPr>
        <w:t>Heading 3 ipsum</w:t>
      </w:r>
      <w:r w:rsidR="004F7F75" w:rsidRPr="00A572D4">
        <w:rPr>
          <w:lang w:val="en-US"/>
        </w:rPr>
        <w:t xml:space="preserve"> dolor</w:t>
      </w:r>
      <w:r w:rsidRPr="00A572D4">
        <w:rPr>
          <w:lang w:val="en-US"/>
        </w:rPr>
        <w:t xml:space="preserve"> </w:t>
      </w:r>
      <w:r w:rsidR="004F7F75" w:rsidRPr="00A572D4">
        <w:rPr>
          <w:lang w:val="en-US"/>
        </w:rPr>
        <w:t>1</w:t>
      </w:r>
      <w:r w:rsidR="007F6DD5" w:rsidRPr="00A572D4">
        <w:rPr>
          <w:lang w:val="en-US"/>
        </w:rPr>
        <w:t>4</w:t>
      </w:r>
      <w:r w:rsidRPr="00A572D4">
        <w:rPr>
          <w:lang w:val="en-US"/>
        </w:rPr>
        <w:t>/</w:t>
      </w:r>
      <w:r w:rsidR="00162D99" w:rsidRPr="00A572D4">
        <w:rPr>
          <w:lang w:val="en-US"/>
        </w:rPr>
        <w:t>1</w:t>
      </w:r>
      <w:r w:rsidR="00E902AF" w:rsidRPr="00A572D4">
        <w:rPr>
          <w:lang w:val="en-US"/>
        </w:rPr>
        <w:t>4</w:t>
      </w:r>
      <w:r w:rsidRPr="00A572D4">
        <w:rPr>
          <w:lang w:val="en-US"/>
        </w:rPr>
        <w:t>pt</w:t>
      </w:r>
      <w:bookmarkEnd w:id="12"/>
      <w:bookmarkEnd w:id="13"/>
      <w:bookmarkEnd w:id="14"/>
      <w:r w:rsidRPr="00A572D4">
        <w:rPr>
          <w:lang w:val="en-US"/>
        </w:rPr>
        <w:t xml:space="preserve"> </w:t>
      </w:r>
      <w:bookmarkEnd w:id="15"/>
      <w:bookmarkEnd w:id="16"/>
      <w:bookmarkEnd w:id="17"/>
    </w:p>
    <w:p w:rsidR="00422015" w:rsidRPr="00A572D4" w:rsidRDefault="00422015" w:rsidP="007D36FF">
      <w:pPr>
        <w:rPr>
          <w:lang w:val="en-US"/>
        </w:rPr>
      </w:pPr>
      <w:r w:rsidRPr="00A572D4">
        <w:rPr>
          <w:lang w:val="en-US"/>
        </w:rPr>
        <w:t xml:space="preserve">Lorem ipsum dolor sit </w:t>
      </w:r>
      <w:proofErr w:type="spellStart"/>
      <w:r w:rsidRPr="00A572D4">
        <w:rPr>
          <w:lang w:val="en-US"/>
        </w:rPr>
        <w:t>amet</w:t>
      </w:r>
      <w:proofErr w:type="spellEnd"/>
      <w:r w:rsidRPr="00A572D4">
        <w:rPr>
          <w:lang w:val="en-US"/>
        </w:rPr>
        <w:t xml:space="preserve">, </w:t>
      </w:r>
      <w:proofErr w:type="spellStart"/>
      <w:r w:rsidRPr="00A572D4">
        <w:rPr>
          <w:lang w:val="en-US"/>
        </w:rPr>
        <w:t>consectetuer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adipiscing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elit</w:t>
      </w:r>
      <w:proofErr w:type="spellEnd"/>
      <w:r w:rsidRPr="00A572D4">
        <w:rPr>
          <w:lang w:val="en-US"/>
        </w:rPr>
        <w:t xml:space="preserve">, </w:t>
      </w:r>
      <w:proofErr w:type="spellStart"/>
      <w:r w:rsidRPr="00A572D4">
        <w:rPr>
          <w:lang w:val="en-US"/>
        </w:rPr>
        <w:t>sed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diam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nonummy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nibh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euismod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tincidunt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ut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laoreet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dolore</w:t>
      </w:r>
      <w:proofErr w:type="spellEnd"/>
      <w:r w:rsidRPr="00A572D4">
        <w:rPr>
          <w:lang w:val="en-US"/>
        </w:rPr>
        <w:t xml:space="preserve"> magna </w:t>
      </w:r>
      <w:proofErr w:type="spellStart"/>
      <w:r w:rsidRPr="00A572D4">
        <w:rPr>
          <w:lang w:val="en-US"/>
        </w:rPr>
        <w:t>aliquam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erat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volutpat</w:t>
      </w:r>
      <w:proofErr w:type="spellEnd"/>
      <w:r w:rsidRPr="00A572D4">
        <w:rPr>
          <w:lang w:val="en-US"/>
        </w:rPr>
        <w:t xml:space="preserve">. </w:t>
      </w:r>
      <w:proofErr w:type="spellStart"/>
      <w:r w:rsidRPr="00A572D4">
        <w:rPr>
          <w:lang w:val="en-US"/>
        </w:rPr>
        <w:t>Ut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wisi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enim</w:t>
      </w:r>
      <w:proofErr w:type="spellEnd"/>
      <w:r w:rsidRPr="00A572D4">
        <w:rPr>
          <w:lang w:val="en-US"/>
        </w:rPr>
        <w:t xml:space="preserve"> ad minim </w:t>
      </w:r>
      <w:proofErr w:type="spellStart"/>
      <w:r w:rsidRPr="00A572D4">
        <w:rPr>
          <w:lang w:val="en-US"/>
        </w:rPr>
        <w:t>veniam</w:t>
      </w:r>
      <w:proofErr w:type="spellEnd"/>
      <w:r w:rsidRPr="00A572D4">
        <w:rPr>
          <w:lang w:val="en-US"/>
        </w:rPr>
        <w:t xml:space="preserve">, </w:t>
      </w:r>
      <w:proofErr w:type="spellStart"/>
      <w:r w:rsidRPr="00A572D4">
        <w:rPr>
          <w:lang w:val="en-US"/>
        </w:rPr>
        <w:t>quis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nostrud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exerci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tation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ullamcorper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suscipit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lobortis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nisl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ut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aliquip</w:t>
      </w:r>
      <w:proofErr w:type="spellEnd"/>
      <w:r w:rsidRPr="00A572D4">
        <w:rPr>
          <w:lang w:val="en-US"/>
        </w:rPr>
        <w:t xml:space="preserve"> ex </w:t>
      </w:r>
      <w:proofErr w:type="spellStart"/>
      <w:r w:rsidRPr="00A572D4">
        <w:rPr>
          <w:lang w:val="en-US"/>
        </w:rPr>
        <w:t>ea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commodo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consequat</w:t>
      </w:r>
      <w:proofErr w:type="spellEnd"/>
      <w:r w:rsidRPr="00A572D4">
        <w:rPr>
          <w:lang w:val="en-US"/>
        </w:rPr>
        <w:t xml:space="preserve">. </w:t>
      </w:r>
      <w:r w:rsidR="00E902AF" w:rsidRPr="00A572D4">
        <w:rPr>
          <w:lang w:val="en-US"/>
        </w:rPr>
        <w:t xml:space="preserve">Lorem ipsum dolor sit </w:t>
      </w:r>
      <w:proofErr w:type="spellStart"/>
      <w:r w:rsidR="00E902AF" w:rsidRPr="00A572D4">
        <w:rPr>
          <w:lang w:val="en-US"/>
        </w:rPr>
        <w:t>amet</w:t>
      </w:r>
      <w:proofErr w:type="spellEnd"/>
      <w:r w:rsidR="00E902AF" w:rsidRPr="00A572D4">
        <w:rPr>
          <w:lang w:val="en-US"/>
        </w:rPr>
        <w:t xml:space="preserve">, </w:t>
      </w:r>
      <w:proofErr w:type="spellStart"/>
      <w:r w:rsidR="00E902AF" w:rsidRPr="00A572D4">
        <w:rPr>
          <w:lang w:val="en-US"/>
        </w:rPr>
        <w:t>consectetuer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adipiscing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elit</w:t>
      </w:r>
      <w:proofErr w:type="spellEnd"/>
      <w:r w:rsidR="00E902AF" w:rsidRPr="00A572D4">
        <w:rPr>
          <w:lang w:val="en-US"/>
        </w:rPr>
        <w:t xml:space="preserve">, </w:t>
      </w:r>
      <w:proofErr w:type="spellStart"/>
      <w:r w:rsidR="00E902AF" w:rsidRPr="00A572D4">
        <w:rPr>
          <w:lang w:val="en-US"/>
        </w:rPr>
        <w:t>sed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diam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nonummy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nibh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euismod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tincidunt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ut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laoreet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dolore</w:t>
      </w:r>
      <w:proofErr w:type="spellEnd"/>
      <w:r w:rsidR="00E902AF" w:rsidRPr="00A572D4">
        <w:rPr>
          <w:lang w:val="en-US"/>
        </w:rPr>
        <w:t xml:space="preserve"> magna </w:t>
      </w:r>
      <w:proofErr w:type="spellStart"/>
      <w:r w:rsidR="00E902AF" w:rsidRPr="00A572D4">
        <w:rPr>
          <w:lang w:val="en-US"/>
        </w:rPr>
        <w:t>aliquam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erat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volutpat</w:t>
      </w:r>
      <w:proofErr w:type="spellEnd"/>
      <w:r w:rsidR="00E902AF" w:rsidRPr="00A572D4">
        <w:rPr>
          <w:lang w:val="en-US"/>
        </w:rPr>
        <w:t xml:space="preserve">. </w:t>
      </w:r>
      <w:proofErr w:type="spellStart"/>
      <w:r w:rsidR="00E902AF" w:rsidRPr="00A572D4">
        <w:rPr>
          <w:lang w:val="en-US"/>
        </w:rPr>
        <w:t>Ut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wisi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enim</w:t>
      </w:r>
      <w:proofErr w:type="spellEnd"/>
      <w:r w:rsidR="00E902AF" w:rsidRPr="00A572D4">
        <w:rPr>
          <w:lang w:val="en-US"/>
        </w:rPr>
        <w:t xml:space="preserve"> ad minim </w:t>
      </w:r>
      <w:proofErr w:type="spellStart"/>
      <w:r w:rsidR="00E902AF" w:rsidRPr="00A572D4">
        <w:rPr>
          <w:lang w:val="en-US"/>
        </w:rPr>
        <w:t>veniam</w:t>
      </w:r>
      <w:proofErr w:type="spellEnd"/>
      <w:r w:rsidR="00E902AF" w:rsidRPr="00A572D4">
        <w:rPr>
          <w:lang w:val="en-US"/>
        </w:rPr>
        <w:t xml:space="preserve">, </w:t>
      </w:r>
      <w:proofErr w:type="spellStart"/>
      <w:r w:rsidR="00E902AF" w:rsidRPr="00A572D4">
        <w:rPr>
          <w:lang w:val="en-US"/>
        </w:rPr>
        <w:t>quis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nostrud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exerci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tation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ullamcorper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suscipit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lobortis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nisl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ut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aliquip</w:t>
      </w:r>
      <w:proofErr w:type="spellEnd"/>
      <w:r w:rsidR="00E902AF" w:rsidRPr="00A572D4">
        <w:rPr>
          <w:lang w:val="en-US"/>
        </w:rPr>
        <w:t xml:space="preserve"> ex </w:t>
      </w:r>
      <w:proofErr w:type="spellStart"/>
      <w:r w:rsidR="00E902AF" w:rsidRPr="00A572D4">
        <w:rPr>
          <w:lang w:val="en-US"/>
        </w:rPr>
        <w:t>ea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commodo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consequat</w:t>
      </w:r>
      <w:proofErr w:type="spellEnd"/>
      <w:r w:rsidR="00E902AF" w:rsidRPr="00A572D4">
        <w:rPr>
          <w:lang w:val="en-US"/>
        </w:rPr>
        <w:t xml:space="preserve">. </w:t>
      </w:r>
      <w:proofErr w:type="spellStart"/>
      <w:r w:rsidR="00E902AF" w:rsidRPr="00A572D4">
        <w:rPr>
          <w:lang w:val="en-US"/>
        </w:rPr>
        <w:t>Feugiat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nulla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facilisis</w:t>
      </w:r>
      <w:proofErr w:type="spellEnd"/>
      <w:r w:rsidR="00E902AF" w:rsidRPr="00A572D4">
        <w:rPr>
          <w:lang w:val="en-US"/>
        </w:rPr>
        <w:t xml:space="preserve"> at </w:t>
      </w:r>
      <w:proofErr w:type="spellStart"/>
      <w:r w:rsidR="00E902AF" w:rsidRPr="00A572D4">
        <w:rPr>
          <w:lang w:val="en-US"/>
        </w:rPr>
        <w:t>vero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eros</w:t>
      </w:r>
      <w:proofErr w:type="spellEnd"/>
      <w:r w:rsidR="00E902AF" w:rsidRPr="00A572D4">
        <w:rPr>
          <w:lang w:val="en-US"/>
        </w:rPr>
        <w:t xml:space="preserve"> </w:t>
      </w:r>
      <w:proofErr w:type="gramStart"/>
      <w:r w:rsidR="00E902AF" w:rsidRPr="00A572D4">
        <w:rPr>
          <w:lang w:val="en-US"/>
        </w:rPr>
        <w:t>et</w:t>
      </w:r>
      <w:proofErr w:type="gram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accumsan</w:t>
      </w:r>
      <w:proofErr w:type="spellEnd"/>
      <w:r w:rsidR="00E902AF" w:rsidRPr="00A572D4">
        <w:rPr>
          <w:lang w:val="en-US"/>
        </w:rPr>
        <w:t xml:space="preserve"> et </w:t>
      </w:r>
      <w:proofErr w:type="spellStart"/>
      <w:r w:rsidR="00E902AF" w:rsidRPr="00A572D4">
        <w:rPr>
          <w:lang w:val="en-US"/>
        </w:rPr>
        <w:t>iusto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odio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dignissim</w:t>
      </w:r>
      <w:proofErr w:type="spellEnd"/>
      <w:r w:rsidR="00E902AF" w:rsidRPr="00A572D4">
        <w:rPr>
          <w:lang w:val="en-US"/>
        </w:rPr>
        <w:t xml:space="preserve"> qui </w:t>
      </w:r>
      <w:proofErr w:type="spellStart"/>
      <w:r w:rsidR="00E902AF" w:rsidRPr="00A572D4">
        <w:rPr>
          <w:lang w:val="en-US"/>
        </w:rPr>
        <w:t>blandit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praesent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luptatum</w:t>
      </w:r>
      <w:proofErr w:type="spellEnd"/>
      <w:r w:rsidR="00E902AF" w:rsidRPr="00A572D4">
        <w:rPr>
          <w:lang w:val="en-US"/>
        </w:rPr>
        <w:t xml:space="preserve"> </w:t>
      </w:r>
      <w:proofErr w:type="spellStart"/>
      <w:r w:rsidR="00E902AF" w:rsidRPr="00A572D4">
        <w:rPr>
          <w:lang w:val="en-US"/>
        </w:rPr>
        <w:t>zzril</w:t>
      </w:r>
      <w:proofErr w:type="spellEnd"/>
      <w:r w:rsidR="00E902AF" w:rsidRPr="00A572D4">
        <w:rPr>
          <w:lang w:val="en-US"/>
        </w:rPr>
        <w:t>.</w:t>
      </w:r>
    </w:p>
    <w:p w:rsidR="008676FE" w:rsidRPr="00A572D4" w:rsidRDefault="008676FE" w:rsidP="008676FE">
      <w:pPr>
        <w:pStyle w:val="Heading4"/>
        <w:rPr>
          <w:lang w:val="en-US"/>
        </w:rPr>
      </w:pPr>
      <w:bookmarkStart w:id="18" w:name="_Toc182740594"/>
      <w:r w:rsidRPr="00A572D4">
        <w:rPr>
          <w:lang w:val="en-US"/>
        </w:rPr>
        <w:t>Heading 4 ipsum dolor 1</w:t>
      </w:r>
      <w:r w:rsidR="007F6DD5" w:rsidRPr="00A572D4">
        <w:rPr>
          <w:lang w:val="en-US"/>
        </w:rPr>
        <w:t>2</w:t>
      </w:r>
      <w:r w:rsidRPr="00A572D4">
        <w:rPr>
          <w:lang w:val="en-US"/>
        </w:rPr>
        <w:t>/14pt</w:t>
      </w:r>
      <w:bookmarkEnd w:id="18"/>
      <w:r w:rsidRPr="00A572D4">
        <w:rPr>
          <w:lang w:val="en-US"/>
        </w:rPr>
        <w:t xml:space="preserve"> </w:t>
      </w:r>
    </w:p>
    <w:p w:rsidR="00654C7F" w:rsidRPr="00A572D4" w:rsidRDefault="00E902AF" w:rsidP="007D36FF">
      <w:pPr>
        <w:rPr>
          <w:lang w:val="en-US"/>
        </w:rPr>
      </w:pPr>
      <w:r w:rsidRPr="00A572D4">
        <w:rPr>
          <w:lang w:val="en-US"/>
        </w:rPr>
        <w:t xml:space="preserve">Lorem ipsum dolor sit </w:t>
      </w:r>
      <w:proofErr w:type="spellStart"/>
      <w:r w:rsidRPr="00A572D4">
        <w:rPr>
          <w:lang w:val="en-US"/>
        </w:rPr>
        <w:t>amet</w:t>
      </w:r>
      <w:proofErr w:type="spellEnd"/>
      <w:r w:rsidRPr="00A572D4">
        <w:rPr>
          <w:lang w:val="en-US"/>
        </w:rPr>
        <w:t xml:space="preserve">, </w:t>
      </w:r>
      <w:proofErr w:type="spellStart"/>
      <w:r w:rsidRPr="00A572D4">
        <w:rPr>
          <w:lang w:val="en-US"/>
        </w:rPr>
        <w:t>consectetuer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adipiscing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elit</w:t>
      </w:r>
      <w:proofErr w:type="spellEnd"/>
      <w:r w:rsidRPr="00A572D4">
        <w:rPr>
          <w:lang w:val="en-US"/>
        </w:rPr>
        <w:t xml:space="preserve">, </w:t>
      </w:r>
      <w:proofErr w:type="spellStart"/>
      <w:r w:rsidRPr="00A572D4">
        <w:rPr>
          <w:lang w:val="en-US"/>
        </w:rPr>
        <w:t>sed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diam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nonummy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nibh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euismod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tincidunt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ut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laoreet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dolore</w:t>
      </w:r>
      <w:proofErr w:type="spellEnd"/>
      <w:r w:rsidRPr="00A572D4">
        <w:rPr>
          <w:lang w:val="en-US"/>
        </w:rPr>
        <w:t xml:space="preserve"> magna </w:t>
      </w:r>
      <w:proofErr w:type="spellStart"/>
      <w:r w:rsidRPr="00A572D4">
        <w:rPr>
          <w:lang w:val="en-US"/>
        </w:rPr>
        <w:t>aliquam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erat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volutpat</w:t>
      </w:r>
      <w:proofErr w:type="spellEnd"/>
      <w:r w:rsidRPr="00A572D4">
        <w:rPr>
          <w:lang w:val="en-US"/>
        </w:rPr>
        <w:t xml:space="preserve">. </w:t>
      </w:r>
      <w:proofErr w:type="spellStart"/>
      <w:r w:rsidRPr="00A572D4">
        <w:rPr>
          <w:lang w:val="en-US"/>
        </w:rPr>
        <w:t>Ut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wisi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enim</w:t>
      </w:r>
      <w:proofErr w:type="spellEnd"/>
      <w:r w:rsidRPr="00A572D4">
        <w:rPr>
          <w:lang w:val="en-US"/>
        </w:rPr>
        <w:t xml:space="preserve"> ad minim </w:t>
      </w:r>
      <w:proofErr w:type="spellStart"/>
      <w:r w:rsidRPr="00A572D4">
        <w:rPr>
          <w:lang w:val="en-US"/>
        </w:rPr>
        <w:t>veniam</w:t>
      </w:r>
      <w:proofErr w:type="spellEnd"/>
      <w:r w:rsidRPr="00A572D4">
        <w:rPr>
          <w:lang w:val="en-US"/>
        </w:rPr>
        <w:t xml:space="preserve">, </w:t>
      </w:r>
      <w:proofErr w:type="spellStart"/>
      <w:r w:rsidRPr="00A572D4">
        <w:rPr>
          <w:lang w:val="en-US"/>
        </w:rPr>
        <w:t>quis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nostrud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exerci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tation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ullamcorper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suscipit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lobortis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nisl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ut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aliquip</w:t>
      </w:r>
      <w:proofErr w:type="spellEnd"/>
      <w:r w:rsidRPr="00A572D4">
        <w:rPr>
          <w:lang w:val="en-US"/>
        </w:rPr>
        <w:t xml:space="preserve"> ex </w:t>
      </w:r>
      <w:proofErr w:type="spellStart"/>
      <w:r w:rsidRPr="00A572D4">
        <w:rPr>
          <w:lang w:val="en-US"/>
        </w:rPr>
        <w:t>ea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commodo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consequat</w:t>
      </w:r>
      <w:proofErr w:type="spellEnd"/>
      <w:r w:rsidRPr="00A572D4">
        <w:rPr>
          <w:lang w:val="en-US"/>
        </w:rPr>
        <w:t xml:space="preserve">. </w:t>
      </w:r>
      <w:proofErr w:type="spellStart"/>
      <w:r w:rsidRPr="00A572D4">
        <w:rPr>
          <w:lang w:val="en-US"/>
        </w:rPr>
        <w:t>Feugiat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nulla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facilisis</w:t>
      </w:r>
      <w:proofErr w:type="spellEnd"/>
      <w:r w:rsidRPr="00A572D4">
        <w:rPr>
          <w:lang w:val="en-US"/>
        </w:rPr>
        <w:t xml:space="preserve"> at </w:t>
      </w:r>
      <w:proofErr w:type="spellStart"/>
      <w:r w:rsidRPr="00A572D4">
        <w:rPr>
          <w:lang w:val="en-US"/>
        </w:rPr>
        <w:t>vero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eros</w:t>
      </w:r>
      <w:proofErr w:type="spellEnd"/>
      <w:r w:rsidRPr="00A572D4">
        <w:rPr>
          <w:lang w:val="en-US"/>
        </w:rPr>
        <w:t xml:space="preserve"> </w:t>
      </w:r>
      <w:proofErr w:type="gramStart"/>
      <w:r w:rsidRPr="00A572D4">
        <w:rPr>
          <w:lang w:val="en-US"/>
        </w:rPr>
        <w:t>et</w:t>
      </w:r>
      <w:proofErr w:type="gram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accumsan</w:t>
      </w:r>
      <w:proofErr w:type="spellEnd"/>
      <w:r w:rsidRPr="00A572D4">
        <w:rPr>
          <w:lang w:val="en-US"/>
        </w:rPr>
        <w:t xml:space="preserve"> et </w:t>
      </w:r>
      <w:proofErr w:type="spellStart"/>
      <w:r w:rsidRPr="00A572D4">
        <w:rPr>
          <w:lang w:val="en-US"/>
        </w:rPr>
        <w:t>iusto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odio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dignissim</w:t>
      </w:r>
      <w:proofErr w:type="spellEnd"/>
      <w:r w:rsidRPr="00A572D4">
        <w:rPr>
          <w:lang w:val="en-US"/>
        </w:rPr>
        <w:t xml:space="preserve"> qui </w:t>
      </w:r>
      <w:proofErr w:type="spellStart"/>
      <w:r w:rsidRPr="00A572D4">
        <w:rPr>
          <w:lang w:val="en-US"/>
        </w:rPr>
        <w:t>blandit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praesent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luptatum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zzril</w:t>
      </w:r>
      <w:proofErr w:type="spellEnd"/>
      <w:r w:rsidRPr="00A572D4">
        <w:rPr>
          <w:lang w:val="en-US"/>
        </w:rPr>
        <w:t>.</w:t>
      </w:r>
      <w:r w:rsidR="007D36FF">
        <w:rPr>
          <w:lang w:val="en-US"/>
        </w:rPr>
        <w:br/>
      </w:r>
    </w:p>
    <w:p w:rsidR="008676FE" w:rsidRDefault="00E902AF" w:rsidP="007D36FF">
      <w:pPr>
        <w:rPr>
          <w:lang w:val="en-US"/>
        </w:rPr>
      </w:pPr>
      <w:r w:rsidRPr="00A572D4">
        <w:rPr>
          <w:lang w:val="en-US"/>
        </w:rPr>
        <w:t xml:space="preserve">Lorem ipsum dolor sit </w:t>
      </w:r>
      <w:proofErr w:type="spellStart"/>
      <w:r w:rsidRPr="00A572D4">
        <w:rPr>
          <w:lang w:val="en-US"/>
        </w:rPr>
        <w:t>amet</w:t>
      </w:r>
      <w:proofErr w:type="spellEnd"/>
      <w:r w:rsidRPr="00A572D4">
        <w:rPr>
          <w:lang w:val="en-US"/>
        </w:rPr>
        <w:t xml:space="preserve">, </w:t>
      </w:r>
      <w:proofErr w:type="spellStart"/>
      <w:r w:rsidRPr="00A572D4">
        <w:rPr>
          <w:lang w:val="en-US"/>
        </w:rPr>
        <w:t>consectetuer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adipiscing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elit</w:t>
      </w:r>
      <w:proofErr w:type="spellEnd"/>
      <w:r w:rsidRPr="00A572D4">
        <w:rPr>
          <w:lang w:val="en-US"/>
        </w:rPr>
        <w:t xml:space="preserve">, </w:t>
      </w:r>
      <w:proofErr w:type="spellStart"/>
      <w:r w:rsidRPr="00A572D4">
        <w:rPr>
          <w:lang w:val="en-US"/>
        </w:rPr>
        <w:t>sed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diam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nonummy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nibh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euismod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tincidunt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ut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laoreet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dolore</w:t>
      </w:r>
      <w:proofErr w:type="spellEnd"/>
      <w:r w:rsidRPr="00A572D4">
        <w:rPr>
          <w:lang w:val="en-US"/>
        </w:rPr>
        <w:t xml:space="preserve"> magna </w:t>
      </w:r>
      <w:proofErr w:type="spellStart"/>
      <w:r w:rsidRPr="00A572D4">
        <w:rPr>
          <w:lang w:val="en-US"/>
        </w:rPr>
        <w:t>aliquam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erat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volutpat</w:t>
      </w:r>
      <w:proofErr w:type="spellEnd"/>
      <w:r w:rsidRPr="00A572D4">
        <w:rPr>
          <w:lang w:val="en-US"/>
        </w:rPr>
        <w:t xml:space="preserve">. </w:t>
      </w:r>
      <w:proofErr w:type="spellStart"/>
      <w:r w:rsidRPr="00A572D4">
        <w:rPr>
          <w:lang w:val="en-US"/>
        </w:rPr>
        <w:t>Ut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wisi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enim</w:t>
      </w:r>
      <w:proofErr w:type="spellEnd"/>
      <w:r w:rsidRPr="00A572D4">
        <w:rPr>
          <w:lang w:val="en-US"/>
        </w:rPr>
        <w:t xml:space="preserve"> ad minim </w:t>
      </w:r>
      <w:proofErr w:type="spellStart"/>
      <w:r w:rsidRPr="00A572D4">
        <w:rPr>
          <w:lang w:val="en-US"/>
        </w:rPr>
        <w:t>veniam</w:t>
      </w:r>
      <w:proofErr w:type="spellEnd"/>
      <w:r w:rsidRPr="00A572D4">
        <w:rPr>
          <w:lang w:val="en-US"/>
        </w:rPr>
        <w:t xml:space="preserve">, </w:t>
      </w:r>
      <w:proofErr w:type="spellStart"/>
      <w:r w:rsidRPr="00A572D4">
        <w:rPr>
          <w:lang w:val="en-US"/>
        </w:rPr>
        <w:t>quis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nostrud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exerci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tation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ullamcorper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suscipit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lobortis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nisl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ut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aliquip</w:t>
      </w:r>
      <w:proofErr w:type="spellEnd"/>
      <w:r w:rsidRPr="00A572D4">
        <w:rPr>
          <w:lang w:val="en-US"/>
        </w:rPr>
        <w:t xml:space="preserve"> ex </w:t>
      </w:r>
      <w:proofErr w:type="spellStart"/>
      <w:r w:rsidRPr="00A572D4">
        <w:rPr>
          <w:lang w:val="en-US"/>
        </w:rPr>
        <w:t>ea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commodo</w:t>
      </w:r>
      <w:proofErr w:type="spellEnd"/>
      <w:r w:rsidRPr="00A572D4">
        <w:rPr>
          <w:lang w:val="en-US"/>
        </w:rPr>
        <w:t xml:space="preserve"> </w:t>
      </w:r>
      <w:proofErr w:type="spellStart"/>
      <w:r w:rsidRPr="00A572D4">
        <w:rPr>
          <w:lang w:val="en-US"/>
        </w:rPr>
        <w:t>consequat</w:t>
      </w:r>
      <w:proofErr w:type="spellEnd"/>
      <w:r w:rsidRPr="00A572D4">
        <w:rPr>
          <w:lang w:val="en-US"/>
        </w:rPr>
        <w:t xml:space="preserve">. </w:t>
      </w:r>
    </w:p>
    <w:p w:rsidR="007D36FF" w:rsidRPr="00A572D4" w:rsidRDefault="007D36FF" w:rsidP="007D36FF">
      <w:pPr>
        <w:rPr>
          <w:lang w:val="en-US"/>
        </w:rPr>
      </w:pPr>
      <w:r>
        <w:rPr>
          <w:lang w:val="en-US"/>
        </w:rPr>
        <w:br/>
      </w:r>
    </w:p>
    <w:p w:rsidR="008676FE" w:rsidRPr="007D36FF" w:rsidRDefault="00E902AF" w:rsidP="007D36FF">
      <w:pPr>
        <w:pStyle w:val="Bulleted"/>
      </w:pPr>
      <w:proofErr w:type="spellStart"/>
      <w:r w:rsidRPr="007D36FF">
        <w:lastRenderedPageBreak/>
        <w:t>Feugiat</w:t>
      </w:r>
      <w:proofErr w:type="spellEnd"/>
      <w:r w:rsidRPr="007D36FF">
        <w:t xml:space="preserve"> </w:t>
      </w:r>
      <w:proofErr w:type="spellStart"/>
      <w:r w:rsidRPr="007D36FF">
        <w:t>nulla</w:t>
      </w:r>
      <w:proofErr w:type="spellEnd"/>
      <w:r w:rsidRPr="007D36FF">
        <w:t xml:space="preserve"> </w:t>
      </w:r>
      <w:proofErr w:type="spellStart"/>
      <w:r w:rsidRPr="007D36FF">
        <w:t>facilisis</w:t>
      </w:r>
      <w:proofErr w:type="spellEnd"/>
      <w:r w:rsidRPr="007D36FF">
        <w:t xml:space="preserve"> at vero </w:t>
      </w:r>
      <w:proofErr w:type="spellStart"/>
      <w:r w:rsidRPr="007D36FF">
        <w:t>eros</w:t>
      </w:r>
      <w:proofErr w:type="spellEnd"/>
      <w:r w:rsidRPr="007D36FF">
        <w:t xml:space="preserve"> et </w:t>
      </w:r>
      <w:proofErr w:type="spellStart"/>
      <w:r w:rsidRPr="007D36FF">
        <w:t>accumsan</w:t>
      </w:r>
      <w:proofErr w:type="spellEnd"/>
      <w:r w:rsidRPr="007D36FF">
        <w:t xml:space="preserve"> et </w:t>
      </w:r>
      <w:proofErr w:type="spellStart"/>
      <w:r w:rsidRPr="007D36FF">
        <w:t>iusto</w:t>
      </w:r>
      <w:proofErr w:type="spellEnd"/>
      <w:r w:rsidRPr="007D36FF">
        <w:t xml:space="preserve"> </w:t>
      </w:r>
      <w:proofErr w:type="spellStart"/>
      <w:r w:rsidRPr="007D36FF">
        <w:t>odio</w:t>
      </w:r>
      <w:proofErr w:type="spellEnd"/>
      <w:r w:rsidRPr="007D36FF">
        <w:t xml:space="preserve"> </w:t>
      </w:r>
      <w:proofErr w:type="spellStart"/>
      <w:r w:rsidRPr="007D36FF">
        <w:t>dignissim</w:t>
      </w:r>
      <w:proofErr w:type="spellEnd"/>
      <w:r w:rsidRPr="007D36FF">
        <w:t xml:space="preserve"> </w:t>
      </w:r>
      <w:proofErr w:type="spellStart"/>
      <w:r w:rsidRPr="007D36FF">
        <w:t>qui</w:t>
      </w:r>
      <w:proofErr w:type="spellEnd"/>
      <w:r w:rsidRPr="007D36FF">
        <w:t xml:space="preserve"> </w:t>
      </w:r>
      <w:proofErr w:type="spellStart"/>
      <w:r w:rsidRPr="007D36FF">
        <w:t>blandit</w:t>
      </w:r>
      <w:proofErr w:type="spellEnd"/>
      <w:r w:rsidRPr="007D36FF">
        <w:t xml:space="preserve"> </w:t>
      </w:r>
      <w:proofErr w:type="spellStart"/>
      <w:r w:rsidRPr="007D36FF">
        <w:t>praesent</w:t>
      </w:r>
      <w:proofErr w:type="spellEnd"/>
      <w:r w:rsidRPr="007D36FF">
        <w:t xml:space="preserve"> </w:t>
      </w:r>
      <w:proofErr w:type="spellStart"/>
      <w:r w:rsidRPr="007D36FF">
        <w:t>luptatum</w:t>
      </w:r>
      <w:proofErr w:type="spellEnd"/>
      <w:r w:rsidRPr="007D36FF">
        <w:t xml:space="preserve"> </w:t>
      </w:r>
      <w:proofErr w:type="spellStart"/>
      <w:r w:rsidRPr="007D36FF">
        <w:t>zzril</w:t>
      </w:r>
      <w:proofErr w:type="spellEnd"/>
      <w:r w:rsidRPr="007D36FF">
        <w:t xml:space="preserve">. </w:t>
      </w:r>
    </w:p>
    <w:p w:rsidR="008676FE" w:rsidRPr="007D36FF" w:rsidRDefault="00E902AF" w:rsidP="007D36FF">
      <w:pPr>
        <w:pStyle w:val="Bulleted"/>
      </w:pPr>
      <w:proofErr w:type="spellStart"/>
      <w:r w:rsidRPr="007D36FF">
        <w:t>Lorem</w:t>
      </w:r>
      <w:proofErr w:type="spellEnd"/>
      <w:r w:rsidRPr="007D36FF">
        <w:t xml:space="preserve"> </w:t>
      </w:r>
      <w:proofErr w:type="spellStart"/>
      <w:r w:rsidRPr="007D36FF">
        <w:t>ipsum</w:t>
      </w:r>
      <w:proofErr w:type="spellEnd"/>
      <w:r w:rsidRPr="007D36FF">
        <w:t xml:space="preserve"> </w:t>
      </w:r>
      <w:proofErr w:type="spellStart"/>
      <w:r w:rsidRPr="007D36FF">
        <w:t>dolor</w:t>
      </w:r>
      <w:proofErr w:type="spellEnd"/>
      <w:r w:rsidRPr="007D36FF">
        <w:t xml:space="preserve"> </w:t>
      </w:r>
      <w:proofErr w:type="spellStart"/>
      <w:r w:rsidRPr="007D36FF">
        <w:t>sit</w:t>
      </w:r>
      <w:proofErr w:type="spellEnd"/>
      <w:r w:rsidRPr="007D36FF">
        <w:t xml:space="preserve"> </w:t>
      </w:r>
      <w:proofErr w:type="spellStart"/>
      <w:r w:rsidRPr="007D36FF">
        <w:t>amet</w:t>
      </w:r>
      <w:proofErr w:type="spellEnd"/>
      <w:r w:rsidRPr="007D36FF">
        <w:t xml:space="preserve">, </w:t>
      </w:r>
      <w:proofErr w:type="spellStart"/>
      <w:r w:rsidRPr="007D36FF">
        <w:t>consectetuer</w:t>
      </w:r>
      <w:proofErr w:type="spellEnd"/>
      <w:r w:rsidRPr="007D36FF">
        <w:t xml:space="preserve"> </w:t>
      </w:r>
      <w:proofErr w:type="spellStart"/>
      <w:r w:rsidRPr="007D36FF">
        <w:t>adipiscing</w:t>
      </w:r>
      <w:proofErr w:type="spellEnd"/>
      <w:r w:rsidRPr="007D36FF">
        <w:t xml:space="preserve"> elit, </w:t>
      </w:r>
      <w:proofErr w:type="spellStart"/>
      <w:r w:rsidRPr="007D36FF">
        <w:t>sed</w:t>
      </w:r>
      <w:proofErr w:type="spellEnd"/>
      <w:r w:rsidRPr="007D36FF">
        <w:t xml:space="preserve"> </w:t>
      </w:r>
      <w:proofErr w:type="spellStart"/>
      <w:r w:rsidRPr="007D36FF">
        <w:t>diam</w:t>
      </w:r>
      <w:proofErr w:type="spellEnd"/>
      <w:r w:rsidRPr="007D36FF">
        <w:t xml:space="preserve"> </w:t>
      </w:r>
      <w:proofErr w:type="spellStart"/>
      <w:r w:rsidRPr="007D36FF">
        <w:t>nonummy</w:t>
      </w:r>
      <w:proofErr w:type="spellEnd"/>
      <w:r w:rsidRPr="007D36FF">
        <w:t xml:space="preserve"> </w:t>
      </w:r>
      <w:proofErr w:type="spellStart"/>
      <w:r w:rsidRPr="007D36FF">
        <w:t>nibh</w:t>
      </w:r>
      <w:proofErr w:type="spellEnd"/>
      <w:r w:rsidRPr="007D36FF">
        <w:t xml:space="preserve"> </w:t>
      </w:r>
      <w:proofErr w:type="spellStart"/>
      <w:r w:rsidRPr="007D36FF">
        <w:t>euismod</w:t>
      </w:r>
      <w:proofErr w:type="spellEnd"/>
      <w:r w:rsidRPr="007D36FF">
        <w:t xml:space="preserve"> </w:t>
      </w:r>
      <w:proofErr w:type="spellStart"/>
      <w:r w:rsidRPr="007D36FF">
        <w:t>tincidunt</w:t>
      </w:r>
      <w:proofErr w:type="spellEnd"/>
      <w:r w:rsidRPr="007D36FF">
        <w:t xml:space="preserve"> </w:t>
      </w:r>
      <w:proofErr w:type="spellStart"/>
      <w:r w:rsidRPr="007D36FF">
        <w:t>ut</w:t>
      </w:r>
      <w:proofErr w:type="spellEnd"/>
      <w:r w:rsidRPr="007D36FF">
        <w:t xml:space="preserve"> </w:t>
      </w:r>
      <w:proofErr w:type="spellStart"/>
      <w:r w:rsidRPr="007D36FF">
        <w:t>laoreet</w:t>
      </w:r>
      <w:proofErr w:type="spellEnd"/>
      <w:r w:rsidRPr="007D36FF">
        <w:t xml:space="preserve"> </w:t>
      </w:r>
      <w:proofErr w:type="spellStart"/>
      <w:r w:rsidRPr="007D36FF">
        <w:t>dolore</w:t>
      </w:r>
      <w:proofErr w:type="spellEnd"/>
      <w:r w:rsidRPr="007D36FF">
        <w:t xml:space="preserve"> magna </w:t>
      </w:r>
    </w:p>
    <w:p w:rsidR="00654C7F" w:rsidRPr="007D36FF" w:rsidRDefault="00E902AF" w:rsidP="007D36FF">
      <w:pPr>
        <w:pStyle w:val="Bulleted"/>
      </w:pPr>
      <w:proofErr w:type="spellStart"/>
      <w:r w:rsidRPr="007D36FF">
        <w:t>aliquam</w:t>
      </w:r>
      <w:proofErr w:type="spellEnd"/>
      <w:r w:rsidRPr="007D36FF">
        <w:t xml:space="preserve"> </w:t>
      </w:r>
      <w:proofErr w:type="spellStart"/>
      <w:r w:rsidRPr="007D36FF">
        <w:t>erat</w:t>
      </w:r>
      <w:proofErr w:type="spellEnd"/>
      <w:r w:rsidRPr="007D36FF">
        <w:t xml:space="preserve"> </w:t>
      </w:r>
      <w:proofErr w:type="spellStart"/>
      <w:r w:rsidRPr="007D36FF">
        <w:t>volutpat</w:t>
      </w:r>
      <w:proofErr w:type="spellEnd"/>
      <w:r w:rsidRPr="007D36FF">
        <w:t xml:space="preserve">. </w:t>
      </w:r>
      <w:proofErr w:type="spellStart"/>
      <w:r w:rsidRPr="007D36FF">
        <w:t>Ut</w:t>
      </w:r>
      <w:proofErr w:type="spellEnd"/>
      <w:r w:rsidRPr="007D36FF">
        <w:t xml:space="preserve"> </w:t>
      </w:r>
      <w:proofErr w:type="spellStart"/>
      <w:r w:rsidRPr="007D36FF">
        <w:t>wisi</w:t>
      </w:r>
      <w:proofErr w:type="spellEnd"/>
      <w:r w:rsidRPr="007D36FF">
        <w:t xml:space="preserve"> </w:t>
      </w:r>
      <w:proofErr w:type="spellStart"/>
      <w:r w:rsidRPr="007D36FF">
        <w:t>enim</w:t>
      </w:r>
      <w:proofErr w:type="spellEnd"/>
      <w:r w:rsidRPr="007D36FF">
        <w:t xml:space="preserve"> </w:t>
      </w:r>
      <w:proofErr w:type="spellStart"/>
      <w:r w:rsidRPr="007D36FF">
        <w:t>ad</w:t>
      </w:r>
      <w:proofErr w:type="spellEnd"/>
      <w:r w:rsidRPr="007D36FF">
        <w:t xml:space="preserve"> </w:t>
      </w:r>
      <w:proofErr w:type="spellStart"/>
      <w:r w:rsidRPr="007D36FF">
        <w:t>minim</w:t>
      </w:r>
      <w:proofErr w:type="spellEnd"/>
      <w:r w:rsidRPr="007D36FF">
        <w:t xml:space="preserve"> </w:t>
      </w:r>
      <w:proofErr w:type="spellStart"/>
      <w:r w:rsidRPr="007D36FF">
        <w:t>veniam</w:t>
      </w:r>
      <w:proofErr w:type="spellEnd"/>
      <w:r w:rsidRPr="007D36FF">
        <w:t xml:space="preserve">, </w:t>
      </w:r>
      <w:proofErr w:type="spellStart"/>
      <w:r w:rsidRPr="007D36FF">
        <w:t>quis</w:t>
      </w:r>
      <w:proofErr w:type="spellEnd"/>
      <w:r w:rsidRPr="007D36FF">
        <w:t xml:space="preserve"> </w:t>
      </w:r>
      <w:proofErr w:type="spellStart"/>
      <w:r w:rsidRPr="007D36FF">
        <w:t>nostrud</w:t>
      </w:r>
      <w:proofErr w:type="spellEnd"/>
      <w:r w:rsidRPr="007D36FF">
        <w:t xml:space="preserve"> </w:t>
      </w:r>
      <w:proofErr w:type="spellStart"/>
      <w:r w:rsidRPr="007D36FF">
        <w:t>exerci</w:t>
      </w:r>
      <w:proofErr w:type="spellEnd"/>
      <w:r w:rsidRPr="007D36FF">
        <w:t xml:space="preserve"> </w:t>
      </w:r>
      <w:proofErr w:type="spellStart"/>
      <w:r w:rsidRPr="007D36FF">
        <w:t>tation</w:t>
      </w:r>
      <w:proofErr w:type="spellEnd"/>
      <w:r w:rsidRPr="007D36FF">
        <w:t xml:space="preserve"> </w:t>
      </w:r>
      <w:proofErr w:type="spellStart"/>
      <w:r w:rsidRPr="007D36FF">
        <w:t>ullamcorper</w:t>
      </w:r>
      <w:proofErr w:type="spellEnd"/>
      <w:r w:rsidRPr="007D36FF">
        <w:t xml:space="preserve"> </w:t>
      </w:r>
      <w:proofErr w:type="spellStart"/>
      <w:r w:rsidRPr="007D36FF">
        <w:t>suscipit</w:t>
      </w:r>
      <w:proofErr w:type="spellEnd"/>
      <w:r w:rsidRPr="007D36FF">
        <w:t xml:space="preserve"> </w:t>
      </w:r>
      <w:proofErr w:type="spellStart"/>
      <w:r w:rsidRPr="007D36FF">
        <w:t>lobortis</w:t>
      </w:r>
      <w:proofErr w:type="spellEnd"/>
      <w:r w:rsidRPr="007D36FF">
        <w:t xml:space="preserve"> </w:t>
      </w:r>
      <w:proofErr w:type="spellStart"/>
      <w:r w:rsidRPr="007D36FF">
        <w:t>nisl</w:t>
      </w:r>
      <w:proofErr w:type="spellEnd"/>
      <w:r w:rsidRPr="007D36FF">
        <w:t xml:space="preserve"> </w:t>
      </w:r>
      <w:proofErr w:type="spellStart"/>
      <w:r w:rsidRPr="007D36FF">
        <w:t>ut</w:t>
      </w:r>
      <w:proofErr w:type="spellEnd"/>
      <w:r w:rsidRPr="007D36FF">
        <w:t xml:space="preserve"> </w:t>
      </w:r>
      <w:proofErr w:type="spellStart"/>
      <w:r w:rsidRPr="007D36FF">
        <w:t>aliquip</w:t>
      </w:r>
      <w:proofErr w:type="spellEnd"/>
      <w:r w:rsidRPr="007D36FF">
        <w:t xml:space="preserve"> ex </w:t>
      </w:r>
      <w:proofErr w:type="spellStart"/>
      <w:r w:rsidRPr="007D36FF">
        <w:t>ea</w:t>
      </w:r>
      <w:proofErr w:type="spellEnd"/>
      <w:r w:rsidRPr="007D36FF">
        <w:t xml:space="preserve"> </w:t>
      </w:r>
      <w:proofErr w:type="spellStart"/>
      <w:r w:rsidRPr="007D36FF">
        <w:t>commodo</w:t>
      </w:r>
      <w:proofErr w:type="spellEnd"/>
      <w:r w:rsidRPr="007D36FF">
        <w:t xml:space="preserve"> </w:t>
      </w:r>
      <w:proofErr w:type="spellStart"/>
      <w:r w:rsidRPr="007D36FF">
        <w:t>consequat</w:t>
      </w:r>
      <w:proofErr w:type="spellEnd"/>
      <w:r w:rsidRPr="007D36FF">
        <w:t xml:space="preserve">. </w:t>
      </w:r>
      <w:proofErr w:type="spellStart"/>
      <w:r w:rsidRPr="007D36FF">
        <w:t>Feugiat</w:t>
      </w:r>
      <w:proofErr w:type="spellEnd"/>
      <w:r w:rsidRPr="007D36FF">
        <w:t xml:space="preserve"> </w:t>
      </w:r>
      <w:proofErr w:type="spellStart"/>
      <w:r w:rsidRPr="007D36FF">
        <w:t>nulla</w:t>
      </w:r>
      <w:proofErr w:type="spellEnd"/>
      <w:r w:rsidRPr="007D36FF">
        <w:t xml:space="preserve"> </w:t>
      </w:r>
      <w:proofErr w:type="spellStart"/>
      <w:r w:rsidRPr="007D36FF">
        <w:t>facilisis</w:t>
      </w:r>
      <w:proofErr w:type="spellEnd"/>
      <w:r w:rsidRPr="007D36FF">
        <w:t xml:space="preserve"> at vero </w:t>
      </w:r>
      <w:proofErr w:type="spellStart"/>
      <w:r w:rsidRPr="007D36FF">
        <w:t>eros</w:t>
      </w:r>
      <w:proofErr w:type="spellEnd"/>
      <w:r w:rsidRPr="007D36FF">
        <w:t xml:space="preserve"> et </w:t>
      </w:r>
      <w:proofErr w:type="spellStart"/>
      <w:r w:rsidRPr="007D36FF">
        <w:t>accumsan</w:t>
      </w:r>
      <w:proofErr w:type="spellEnd"/>
      <w:r w:rsidRPr="007D36FF">
        <w:t xml:space="preserve"> et </w:t>
      </w:r>
      <w:proofErr w:type="spellStart"/>
      <w:r w:rsidRPr="007D36FF">
        <w:t>iusto</w:t>
      </w:r>
      <w:proofErr w:type="spellEnd"/>
      <w:r w:rsidRPr="007D36FF">
        <w:t xml:space="preserve"> </w:t>
      </w:r>
      <w:proofErr w:type="spellStart"/>
      <w:r w:rsidRPr="007D36FF">
        <w:t>odio</w:t>
      </w:r>
      <w:proofErr w:type="spellEnd"/>
      <w:r w:rsidRPr="007D36FF">
        <w:t xml:space="preserve"> </w:t>
      </w:r>
      <w:proofErr w:type="spellStart"/>
      <w:r w:rsidRPr="007D36FF">
        <w:t>dignissim</w:t>
      </w:r>
      <w:proofErr w:type="spellEnd"/>
      <w:r w:rsidRPr="007D36FF">
        <w:t xml:space="preserve"> </w:t>
      </w:r>
      <w:proofErr w:type="spellStart"/>
      <w:r w:rsidRPr="007D36FF">
        <w:t>qui</w:t>
      </w:r>
      <w:proofErr w:type="spellEnd"/>
      <w:r w:rsidRPr="007D36FF">
        <w:t xml:space="preserve"> </w:t>
      </w:r>
      <w:proofErr w:type="spellStart"/>
      <w:r w:rsidRPr="007D36FF">
        <w:t>blandit</w:t>
      </w:r>
      <w:proofErr w:type="spellEnd"/>
      <w:r w:rsidRPr="007D36FF">
        <w:t xml:space="preserve"> </w:t>
      </w:r>
      <w:proofErr w:type="spellStart"/>
      <w:r w:rsidRPr="007D36FF">
        <w:t>praesent</w:t>
      </w:r>
      <w:proofErr w:type="spellEnd"/>
      <w:r w:rsidRPr="007D36FF">
        <w:t xml:space="preserve"> </w:t>
      </w:r>
      <w:proofErr w:type="spellStart"/>
      <w:r w:rsidRPr="007D36FF">
        <w:t>luptatum</w:t>
      </w:r>
      <w:proofErr w:type="spellEnd"/>
      <w:r w:rsidRPr="007D36FF">
        <w:t xml:space="preserve"> </w:t>
      </w:r>
      <w:proofErr w:type="spellStart"/>
      <w:r w:rsidRPr="007D36FF">
        <w:t>zzril</w:t>
      </w:r>
      <w:proofErr w:type="spellEnd"/>
      <w:r w:rsidRPr="007D36FF">
        <w:t>.</w:t>
      </w:r>
    </w:p>
    <w:p w:rsidR="00654C7F" w:rsidRPr="007F6DD5" w:rsidRDefault="00654C7F" w:rsidP="00191908">
      <w:bookmarkStart w:id="19" w:name="_GoBack"/>
      <w:bookmarkEnd w:id="19"/>
    </w:p>
    <w:p w:rsidR="00654C7F" w:rsidRPr="007F6DD5" w:rsidRDefault="00654C7F" w:rsidP="00191908"/>
    <w:sectPr w:rsidR="00654C7F" w:rsidRPr="007F6DD5" w:rsidSect="00A572D4">
      <w:headerReference w:type="default" r:id="rId8"/>
      <w:footerReference w:type="default" r:id="rId9"/>
      <w:footerReference w:type="first" r:id="rId10"/>
      <w:type w:val="continuous"/>
      <w:pgSz w:w="11906" w:h="16838" w:code="9"/>
      <w:pgMar w:top="3289" w:right="709" w:bottom="1985" w:left="2268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69" w:rsidRDefault="00B82169">
      <w:r>
        <w:separator/>
      </w:r>
    </w:p>
    <w:p w:rsidR="00B82169" w:rsidRDefault="00B82169"/>
  </w:endnote>
  <w:endnote w:type="continuationSeparator" w:id="0">
    <w:p w:rsidR="00B82169" w:rsidRDefault="00B82169">
      <w:r>
        <w:continuationSeparator/>
      </w:r>
    </w:p>
    <w:p w:rsidR="00B82169" w:rsidRDefault="00B82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nlandica Text">
    <w:altName w:val="Calibri"/>
    <w:panose1 w:val="00000000000000000000"/>
    <w:charset w:val="00"/>
    <w:family w:val="auto"/>
    <w:pitch w:val="variable"/>
    <w:sig w:usb0="A10002FF" w:usb1="5000207B" w:usb2="00000000" w:usb3="00000000" w:csb0="00000197" w:csb1="00000000"/>
  </w:font>
  <w:font w:name="Finlandica">
    <w:panose1 w:val="00000000000000000000"/>
    <w:charset w:val="00"/>
    <w:family w:val="auto"/>
    <w:pitch w:val="variable"/>
    <w:sig w:usb0="A10002FF" w:usb1="4000207B" w:usb2="00000000" w:usb3="00000000" w:csb0="00000197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Finlandica Headline">
    <w:altName w:val="Cambria"/>
    <w:panose1 w:val="00000000000000000000"/>
    <w:charset w:val="4D"/>
    <w:family w:val="auto"/>
    <w:notTrueType/>
    <w:pitch w:val="variable"/>
    <w:sig w:usb0="A10002FF" w:usb1="4000207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2AF" w:rsidRDefault="00E902AF" w:rsidP="00A72DF7">
    <w:pPr>
      <w:pStyle w:val="Footer"/>
    </w:pPr>
    <w:r w:rsidRPr="00E902AF">
      <w:rPr>
        <w:lang w:eastAsia="fi-FI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5E5DD315" wp14:editId="5077B142">
              <wp:simplePos x="0" y="0"/>
              <wp:positionH relativeFrom="page">
                <wp:posOffset>450215</wp:posOffset>
              </wp:positionH>
              <wp:positionV relativeFrom="page">
                <wp:posOffset>9811385</wp:posOffset>
              </wp:positionV>
              <wp:extent cx="831600" cy="432000"/>
              <wp:effectExtent l="0" t="0" r="6985" b="6350"/>
              <wp:wrapNone/>
              <wp:docPr id="13" name="Freeform 6">
                <a:extLst xmlns:a="http://schemas.openxmlformats.org/drawingml/2006/main">
                  <a:ext uri="{FF2B5EF4-FFF2-40B4-BE49-F238E27FC236}">
                    <a16:creationId xmlns:a16="http://schemas.microsoft.com/office/drawing/2014/main" id="{13DBDE60-9AD0-4024-FB46-344AEC03CF82}"/>
                  </a:ext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831600" cy="432000"/>
                      </a:xfrm>
                      <a:custGeom>
                        <a:avLst/>
                        <a:gdLst>
                          <a:gd name="T0" fmla="*/ 1464 w 12125"/>
                          <a:gd name="T1" fmla="*/ 183 h 6282"/>
                          <a:gd name="T2" fmla="*/ 693 w 12125"/>
                          <a:gd name="T3" fmla="*/ 462 h 6282"/>
                          <a:gd name="T4" fmla="*/ 515 w 12125"/>
                          <a:gd name="T5" fmla="*/ 710 h 6282"/>
                          <a:gd name="T6" fmla="*/ 846 w 12125"/>
                          <a:gd name="T7" fmla="*/ 888 h 6282"/>
                          <a:gd name="T8" fmla="*/ 1397 w 12125"/>
                          <a:gd name="T9" fmla="*/ 1180 h 6282"/>
                          <a:gd name="T10" fmla="*/ 1491 w 12125"/>
                          <a:gd name="T11" fmla="*/ 1801 h 6282"/>
                          <a:gd name="T12" fmla="*/ 1221 w 12125"/>
                          <a:gd name="T13" fmla="*/ 2200 h 6282"/>
                          <a:gd name="T14" fmla="*/ 459 w 12125"/>
                          <a:gd name="T15" fmla="*/ 2303 h 6282"/>
                          <a:gd name="T16" fmla="*/ 354 w 12125"/>
                          <a:gd name="T17" fmla="*/ 1817 h 6282"/>
                          <a:gd name="T18" fmla="*/ 939 w 12125"/>
                          <a:gd name="T19" fmla="*/ 1813 h 6282"/>
                          <a:gd name="T20" fmla="*/ 1005 w 12125"/>
                          <a:gd name="T21" fmla="*/ 1494 h 6282"/>
                          <a:gd name="T22" fmla="*/ 588 w 12125"/>
                          <a:gd name="T23" fmla="*/ 1325 h 6282"/>
                          <a:gd name="T24" fmla="*/ 57 w 12125"/>
                          <a:gd name="T25" fmla="*/ 898 h 6282"/>
                          <a:gd name="T26" fmla="*/ 141 w 12125"/>
                          <a:gd name="T27" fmla="*/ 292 h 6282"/>
                          <a:gd name="T28" fmla="*/ 561 w 12125"/>
                          <a:gd name="T29" fmla="*/ 28 h 6282"/>
                          <a:gd name="T30" fmla="*/ 3334 w 12125"/>
                          <a:gd name="T31" fmla="*/ 1787 h 6282"/>
                          <a:gd name="T32" fmla="*/ 3031 w 12125"/>
                          <a:gd name="T33" fmla="*/ 2206 h 6282"/>
                          <a:gd name="T34" fmla="*/ 2422 w 12125"/>
                          <a:gd name="T35" fmla="*/ 2309 h 6282"/>
                          <a:gd name="T36" fmla="*/ 1915 w 12125"/>
                          <a:gd name="T37" fmla="*/ 1986 h 6282"/>
                          <a:gd name="T38" fmla="*/ 1810 w 12125"/>
                          <a:gd name="T39" fmla="*/ 39 h 6282"/>
                          <a:gd name="T40" fmla="*/ 2435 w 12125"/>
                          <a:gd name="T41" fmla="*/ 1827 h 6282"/>
                          <a:gd name="T42" fmla="*/ 2755 w 12125"/>
                          <a:gd name="T43" fmla="*/ 1813 h 6282"/>
                          <a:gd name="T44" fmla="*/ 4566 w 12125"/>
                          <a:gd name="T45" fmla="*/ 0 h 6282"/>
                          <a:gd name="T46" fmla="*/ 5103 w 12125"/>
                          <a:gd name="T47" fmla="*/ 170 h 6282"/>
                          <a:gd name="T48" fmla="*/ 5384 w 12125"/>
                          <a:gd name="T49" fmla="*/ 679 h 6282"/>
                          <a:gd name="T50" fmla="*/ 5364 w 12125"/>
                          <a:gd name="T51" fmla="*/ 1743 h 6282"/>
                          <a:gd name="T52" fmla="*/ 5071 w 12125"/>
                          <a:gd name="T53" fmla="*/ 2183 h 6282"/>
                          <a:gd name="T54" fmla="*/ 4442 w 12125"/>
                          <a:gd name="T55" fmla="*/ 2322 h 6282"/>
                          <a:gd name="T56" fmla="*/ 3968 w 12125"/>
                          <a:gd name="T57" fmla="*/ 2105 h 6282"/>
                          <a:gd name="T58" fmla="*/ 3732 w 12125"/>
                          <a:gd name="T59" fmla="*/ 1540 h 6282"/>
                          <a:gd name="T60" fmla="*/ 3801 w 12125"/>
                          <a:gd name="T61" fmla="*/ 479 h 6282"/>
                          <a:gd name="T62" fmla="*/ 4132 w 12125"/>
                          <a:gd name="T63" fmla="*/ 103 h 6282"/>
                          <a:gd name="T64" fmla="*/ 4471 w 12125"/>
                          <a:gd name="T65" fmla="*/ 466 h 6282"/>
                          <a:gd name="T66" fmla="*/ 4247 w 12125"/>
                          <a:gd name="T67" fmla="*/ 768 h 6282"/>
                          <a:gd name="T68" fmla="*/ 4272 w 12125"/>
                          <a:gd name="T69" fmla="*/ 1678 h 6282"/>
                          <a:gd name="T70" fmla="*/ 4566 w 12125"/>
                          <a:gd name="T71" fmla="*/ 1876 h 6282"/>
                          <a:gd name="T72" fmla="*/ 4866 w 12125"/>
                          <a:gd name="T73" fmla="*/ 1662 h 6282"/>
                          <a:gd name="T74" fmla="*/ 4881 w 12125"/>
                          <a:gd name="T75" fmla="*/ 732 h 6282"/>
                          <a:gd name="T76" fmla="*/ 4662 w 12125"/>
                          <a:gd name="T77" fmla="*/ 466 h 6282"/>
                          <a:gd name="T78" fmla="*/ 7000 w 12125"/>
                          <a:gd name="T79" fmla="*/ 1040 h 6282"/>
                          <a:gd name="T80" fmla="*/ 6172 w 12125"/>
                          <a:gd name="T81" fmla="*/ 1074 h 6282"/>
                          <a:gd name="T82" fmla="*/ 6603 w 12125"/>
                          <a:gd name="T83" fmla="*/ 852 h 6282"/>
                          <a:gd name="T84" fmla="*/ 8634 w 12125"/>
                          <a:gd name="T85" fmla="*/ 1164 h 6282"/>
                          <a:gd name="T86" fmla="*/ 8929 w 12125"/>
                          <a:gd name="T87" fmla="*/ 39 h 6282"/>
                          <a:gd name="T88" fmla="*/ 11520 w 12125"/>
                          <a:gd name="T89" fmla="*/ 5751 h 6282"/>
                          <a:gd name="T90" fmla="*/ 11642 w 12125"/>
                          <a:gd name="T91" fmla="*/ 4926 h 6282"/>
                          <a:gd name="T92" fmla="*/ 11430 w 12125"/>
                          <a:gd name="T93" fmla="*/ 4494 h 6282"/>
                          <a:gd name="T94" fmla="*/ 11457 w 12125"/>
                          <a:gd name="T95" fmla="*/ 4050 h 6282"/>
                          <a:gd name="T96" fmla="*/ 12031 w 12125"/>
                          <a:gd name="T97" fmla="*/ 4463 h 6282"/>
                          <a:gd name="T98" fmla="*/ 12104 w 12125"/>
                          <a:gd name="T99" fmla="*/ 5583 h 6282"/>
                          <a:gd name="T100" fmla="*/ 11858 w 12125"/>
                          <a:gd name="T101" fmla="*/ 6083 h 6282"/>
                          <a:gd name="T102" fmla="*/ 10558 w 12125"/>
                          <a:gd name="T103" fmla="*/ 5719 h 6282"/>
                          <a:gd name="T104" fmla="*/ 8999 w 12125"/>
                          <a:gd name="T105" fmla="*/ 5044 h 6282"/>
                          <a:gd name="T106" fmla="*/ 9690 w 12125"/>
                          <a:gd name="T107" fmla="*/ 5275 h 6282"/>
                          <a:gd name="T108" fmla="*/ 10168 w 12125"/>
                          <a:gd name="T109" fmla="*/ 5719 h 6282"/>
                          <a:gd name="T110" fmla="*/ 7406 w 12125"/>
                          <a:gd name="T111" fmla="*/ 4480 h 6282"/>
                          <a:gd name="T112" fmla="*/ 7790 w 12125"/>
                          <a:gd name="T113" fmla="*/ 4029 h 6282"/>
                          <a:gd name="T114" fmla="*/ 5248 w 12125"/>
                          <a:gd name="T115" fmla="*/ 5155 h 6282"/>
                          <a:gd name="T116" fmla="*/ 3707 w 12125"/>
                          <a:gd name="T117" fmla="*/ 5032 h 6282"/>
                          <a:gd name="T118" fmla="*/ 4024 w 12125"/>
                          <a:gd name="T119" fmla="*/ 4647 h 6282"/>
                          <a:gd name="T120" fmla="*/ 4862 w 12125"/>
                          <a:gd name="T121" fmla="*/ 4592 h 6282"/>
                          <a:gd name="T122" fmla="*/ 2081 w 12125"/>
                          <a:gd name="T123" fmla="*/ 5864 h 6282"/>
                          <a:gd name="T124" fmla="*/ 596 w 12125"/>
                          <a:gd name="T125" fmla="*/ 5381 h 628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12125" h="6282">
                            <a:moveTo>
                              <a:pt x="836" y="0"/>
                            </a:moveTo>
                            <a:lnTo>
                              <a:pt x="889" y="0"/>
                            </a:lnTo>
                            <a:lnTo>
                              <a:pt x="939" y="4"/>
                            </a:lnTo>
                            <a:lnTo>
                              <a:pt x="1035" y="14"/>
                            </a:lnTo>
                            <a:lnTo>
                              <a:pt x="1124" y="31"/>
                            </a:lnTo>
                            <a:lnTo>
                              <a:pt x="1167" y="41"/>
                            </a:lnTo>
                            <a:lnTo>
                              <a:pt x="1207" y="54"/>
                            </a:lnTo>
                            <a:lnTo>
                              <a:pt x="1245" y="67"/>
                            </a:lnTo>
                            <a:lnTo>
                              <a:pt x="1282" y="81"/>
                            </a:lnTo>
                            <a:lnTo>
                              <a:pt x="1351" y="112"/>
                            </a:lnTo>
                            <a:lnTo>
                              <a:pt x="1381" y="129"/>
                            </a:lnTo>
                            <a:lnTo>
                              <a:pt x="1411" y="147"/>
                            </a:lnTo>
                            <a:lnTo>
                              <a:pt x="1464" y="183"/>
                            </a:lnTo>
                            <a:lnTo>
                              <a:pt x="1322" y="562"/>
                            </a:lnTo>
                            <a:lnTo>
                              <a:pt x="1266" y="534"/>
                            </a:lnTo>
                            <a:lnTo>
                              <a:pt x="1209" y="511"/>
                            </a:lnTo>
                            <a:lnTo>
                              <a:pt x="1151" y="490"/>
                            </a:lnTo>
                            <a:lnTo>
                              <a:pt x="1093" y="474"/>
                            </a:lnTo>
                            <a:lnTo>
                              <a:pt x="1035" y="461"/>
                            </a:lnTo>
                            <a:lnTo>
                              <a:pt x="975" y="450"/>
                            </a:lnTo>
                            <a:lnTo>
                              <a:pt x="915" y="445"/>
                            </a:lnTo>
                            <a:lnTo>
                              <a:pt x="853" y="444"/>
                            </a:lnTo>
                            <a:lnTo>
                              <a:pt x="808" y="445"/>
                            </a:lnTo>
                            <a:lnTo>
                              <a:pt x="765" y="449"/>
                            </a:lnTo>
                            <a:lnTo>
                              <a:pt x="728" y="454"/>
                            </a:lnTo>
                            <a:lnTo>
                              <a:pt x="693" y="462"/>
                            </a:lnTo>
                            <a:lnTo>
                              <a:pt x="662" y="472"/>
                            </a:lnTo>
                            <a:lnTo>
                              <a:pt x="634" y="484"/>
                            </a:lnTo>
                            <a:lnTo>
                              <a:pt x="610" y="497"/>
                            </a:lnTo>
                            <a:lnTo>
                              <a:pt x="588" y="511"/>
                            </a:lnTo>
                            <a:lnTo>
                              <a:pt x="570" y="528"/>
                            </a:lnTo>
                            <a:lnTo>
                              <a:pt x="553" y="544"/>
                            </a:lnTo>
                            <a:lnTo>
                              <a:pt x="540" y="562"/>
                            </a:lnTo>
                            <a:lnTo>
                              <a:pt x="530" y="582"/>
                            </a:lnTo>
                            <a:lnTo>
                              <a:pt x="521" y="602"/>
                            </a:lnTo>
                            <a:lnTo>
                              <a:pt x="516" y="623"/>
                            </a:lnTo>
                            <a:lnTo>
                              <a:pt x="512" y="665"/>
                            </a:lnTo>
                            <a:lnTo>
                              <a:pt x="512" y="688"/>
                            </a:lnTo>
                            <a:lnTo>
                              <a:pt x="515" y="710"/>
                            </a:lnTo>
                            <a:lnTo>
                              <a:pt x="520" y="730"/>
                            </a:lnTo>
                            <a:lnTo>
                              <a:pt x="525" y="749"/>
                            </a:lnTo>
                            <a:lnTo>
                              <a:pt x="533" y="766"/>
                            </a:lnTo>
                            <a:lnTo>
                              <a:pt x="542" y="782"/>
                            </a:lnTo>
                            <a:lnTo>
                              <a:pt x="553" y="796"/>
                            </a:lnTo>
                            <a:lnTo>
                              <a:pt x="565" y="809"/>
                            </a:lnTo>
                            <a:lnTo>
                              <a:pt x="579" y="822"/>
                            </a:lnTo>
                            <a:lnTo>
                              <a:pt x="594" y="832"/>
                            </a:lnTo>
                            <a:lnTo>
                              <a:pt x="629" y="851"/>
                            </a:lnTo>
                            <a:lnTo>
                              <a:pt x="670" y="863"/>
                            </a:lnTo>
                            <a:lnTo>
                              <a:pt x="693" y="869"/>
                            </a:lnTo>
                            <a:lnTo>
                              <a:pt x="718" y="872"/>
                            </a:lnTo>
                            <a:lnTo>
                              <a:pt x="846" y="888"/>
                            </a:lnTo>
                            <a:lnTo>
                              <a:pt x="885" y="893"/>
                            </a:lnTo>
                            <a:lnTo>
                              <a:pt x="924" y="899"/>
                            </a:lnTo>
                            <a:lnTo>
                              <a:pt x="997" y="916"/>
                            </a:lnTo>
                            <a:lnTo>
                              <a:pt x="1065" y="937"/>
                            </a:lnTo>
                            <a:lnTo>
                              <a:pt x="1129" y="961"/>
                            </a:lnTo>
                            <a:lnTo>
                              <a:pt x="1189" y="992"/>
                            </a:lnTo>
                            <a:lnTo>
                              <a:pt x="1217" y="1009"/>
                            </a:lnTo>
                            <a:lnTo>
                              <a:pt x="1244" y="1025"/>
                            </a:lnTo>
                            <a:lnTo>
                              <a:pt x="1270" y="1045"/>
                            </a:lnTo>
                            <a:lnTo>
                              <a:pt x="1294" y="1064"/>
                            </a:lnTo>
                            <a:lnTo>
                              <a:pt x="1339" y="1108"/>
                            </a:lnTo>
                            <a:lnTo>
                              <a:pt x="1379" y="1154"/>
                            </a:lnTo>
                            <a:lnTo>
                              <a:pt x="1397" y="1180"/>
                            </a:lnTo>
                            <a:lnTo>
                              <a:pt x="1414" y="1206"/>
                            </a:lnTo>
                            <a:lnTo>
                              <a:pt x="1443" y="1261"/>
                            </a:lnTo>
                            <a:lnTo>
                              <a:pt x="1468" y="1320"/>
                            </a:lnTo>
                            <a:lnTo>
                              <a:pt x="1478" y="1351"/>
                            </a:lnTo>
                            <a:lnTo>
                              <a:pt x="1487" y="1382"/>
                            </a:lnTo>
                            <a:lnTo>
                              <a:pt x="1501" y="1449"/>
                            </a:lnTo>
                            <a:lnTo>
                              <a:pt x="1510" y="1519"/>
                            </a:lnTo>
                            <a:lnTo>
                              <a:pt x="1513" y="1593"/>
                            </a:lnTo>
                            <a:lnTo>
                              <a:pt x="1511" y="1637"/>
                            </a:lnTo>
                            <a:lnTo>
                              <a:pt x="1509" y="1680"/>
                            </a:lnTo>
                            <a:lnTo>
                              <a:pt x="1505" y="1721"/>
                            </a:lnTo>
                            <a:lnTo>
                              <a:pt x="1499" y="1761"/>
                            </a:lnTo>
                            <a:lnTo>
                              <a:pt x="1491" y="1801"/>
                            </a:lnTo>
                            <a:lnTo>
                              <a:pt x="1482" y="1839"/>
                            </a:lnTo>
                            <a:lnTo>
                              <a:pt x="1472" y="1875"/>
                            </a:lnTo>
                            <a:lnTo>
                              <a:pt x="1459" y="1909"/>
                            </a:lnTo>
                            <a:lnTo>
                              <a:pt x="1445" y="1943"/>
                            </a:lnTo>
                            <a:lnTo>
                              <a:pt x="1429" y="1975"/>
                            </a:lnTo>
                            <a:lnTo>
                              <a:pt x="1412" y="2006"/>
                            </a:lnTo>
                            <a:lnTo>
                              <a:pt x="1393" y="2034"/>
                            </a:lnTo>
                            <a:lnTo>
                              <a:pt x="1374" y="2062"/>
                            </a:lnTo>
                            <a:lnTo>
                              <a:pt x="1352" y="2089"/>
                            </a:lnTo>
                            <a:lnTo>
                              <a:pt x="1303" y="2138"/>
                            </a:lnTo>
                            <a:lnTo>
                              <a:pt x="1277" y="2160"/>
                            </a:lnTo>
                            <a:lnTo>
                              <a:pt x="1249" y="2181"/>
                            </a:lnTo>
                            <a:lnTo>
                              <a:pt x="1221" y="2200"/>
                            </a:lnTo>
                            <a:lnTo>
                              <a:pt x="1190" y="2218"/>
                            </a:lnTo>
                            <a:lnTo>
                              <a:pt x="1124" y="2250"/>
                            </a:lnTo>
                            <a:lnTo>
                              <a:pt x="1088" y="2264"/>
                            </a:lnTo>
                            <a:lnTo>
                              <a:pt x="1052" y="2276"/>
                            </a:lnTo>
                            <a:lnTo>
                              <a:pt x="975" y="2296"/>
                            </a:lnTo>
                            <a:lnTo>
                              <a:pt x="934" y="2304"/>
                            </a:lnTo>
                            <a:lnTo>
                              <a:pt x="893" y="2312"/>
                            </a:lnTo>
                            <a:lnTo>
                              <a:pt x="804" y="2320"/>
                            </a:lnTo>
                            <a:lnTo>
                              <a:pt x="759" y="2322"/>
                            </a:lnTo>
                            <a:lnTo>
                              <a:pt x="711" y="2324"/>
                            </a:lnTo>
                            <a:lnTo>
                              <a:pt x="606" y="2320"/>
                            </a:lnTo>
                            <a:lnTo>
                              <a:pt x="507" y="2311"/>
                            </a:lnTo>
                            <a:lnTo>
                              <a:pt x="459" y="2303"/>
                            </a:lnTo>
                            <a:lnTo>
                              <a:pt x="414" y="2294"/>
                            </a:lnTo>
                            <a:lnTo>
                              <a:pt x="327" y="2272"/>
                            </a:lnTo>
                            <a:lnTo>
                              <a:pt x="243" y="2244"/>
                            </a:lnTo>
                            <a:lnTo>
                              <a:pt x="202" y="2226"/>
                            </a:lnTo>
                            <a:lnTo>
                              <a:pt x="161" y="2208"/>
                            </a:lnTo>
                            <a:lnTo>
                              <a:pt x="81" y="2165"/>
                            </a:lnTo>
                            <a:lnTo>
                              <a:pt x="40" y="2142"/>
                            </a:lnTo>
                            <a:lnTo>
                              <a:pt x="0" y="2118"/>
                            </a:lnTo>
                            <a:lnTo>
                              <a:pt x="148" y="1711"/>
                            </a:lnTo>
                            <a:lnTo>
                              <a:pt x="220" y="1754"/>
                            </a:lnTo>
                            <a:lnTo>
                              <a:pt x="288" y="1788"/>
                            </a:lnTo>
                            <a:lnTo>
                              <a:pt x="322" y="1804"/>
                            </a:lnTo>
                            <a:lnTo>
                              <a:pt x="354" y="1817"/>
                            </a:lnTo>
                            <a:lnTo>
                              <a:pt x="418" y="1840"/>
                            </a:lnTo>
                            <a:lnTo>
                              <a:pt x="484" y="1858"/>
                            </a:lnTo>
                            <a:lnTo>
                              <a:pt x="517" y="1864"/>
                            </a:lnTo>
                            <a:lnTo>
                              <a:pt x="551" y="1869"/>
                            </a:lnTo>
                            <a:lnTo>
                              <a:pt x="621" y="1877"/>
                            </a:lnTo>
                            <a:lnTo>
                              <a:pt x="698" y="1878"/>
                            </a:lnTo>
                            <a:lnTo>
                              <a:pt x="769" y="1875"/>
                            </a:lnTo>
                            <a:lnTo>
                              <a:pt x="803" y="1869"/>
                            </a:lnTo>
                            <a:lnTo>
                              <a:pt x="834" y="1862"/>
                            </a:lnTo>
                            <a:lnTo>
                              <a:pt x="863" y="1853"/>
                            </a:lnTo>
                            <a:lnTo>
                              <a:pt x="890" y="1841"/>
                            </a:lnTo>
                            <a:lnTo>
                              <a:pt x="916" y="1828"/>
                            </a:lnTo>
                            <a:lnTo>
                              <a:pt x="939" y="1813"/>
                            </a:lnTo>
                            <a:lnTo>
                              <a:pt x="960" y="1795"/>
                            </a:lnTo>
                            <a:lnTo>
                              <a:pt x="978" y="1775"/>
                            </a:lnTo>
                            <a:lnTo>
                              <a:pt x="993" y="1754"/>
                            </a:lnTo>
                            <a:lnTo>
                              <a:pt x="1006" y="1729"/>
                            </a:lnTo>
                            <a:lnTo>
                              <a:pt x="1016" y="1705"/>
                            </a:lnTo>
                            <a:lnTo>
                              <a:pt x="1024" y="1676"/>
                            </a:lnTo>
                            <a:lnTo>
                              <a:pt x="1028" y="1647"/>
                            </a:lnTo>
                            <a:lnTo>
                              <a:pt x="1029" y="1615"/>
                            </a:lnTo>
                            <a:lnTo>
                              <a:pt x="1029" y="1589"/>
                            </a:lnTo>
                            <a:lnTo>
                              <a:pt x="1025" y="1563"/>
                            </a:lnTo>
                            <a:lnTo>
                              <a:pt x="1020" y="1539"/>
                            </a:lnTo>
                            <a:lnTo>
                              <a:pt x="1014" y="1516"/>
                            </a:lnTo>
                            <a:lnTo>
                              <a:pt x="1005" y="1494"/>
                            </a:lnTo>
                            <a:lnTo>
                              <a:pt x="993" y="1474"/>
                            </a:lnTo>
                            <a:lnTo>
                              <a:pt x="980" y="1455"/>
                            </a:lnTo>
                            <a:lnTo>
                              <a:pt x="965" y="1437"/>
                            </a:lnTo>
                            <a:lnTo>
                              <a:pt x="948" y="1422"/>
                            </a:lnTo>
                            <a:lnTo>
                              <a:pt x="929" y="1406"/>
                            </a:lnTo>
                            <a:lnTo>
                              <a:pt x="907" y="1393"/>
                            </a:lnTo>
                            <a:lnTo>
                              <a:pt x="884" y="1382"/>
                            </a:lnTo>
                            <a:lnTo>
                              <a:pt x="859" y="1372"/>
                            </a:lnTo>
                            <a:lnTo>
                              <a:pt x="832" y="1363"/>
                            </a:lnTo>
                            <a:lnTo>
                              <a:pt x="803" y="1356"/>
                            </a:lnTo>
                            <a:lnTo>
                              <a:pt x="772" y="1351"/>
                            </a:lnTo>
                            <a:lnTo>
                              <a:pt x="653" y="1336"/>
                            </a:lnTo>
                            <a:lnTo>
                              <a:pt x="588" y="1325"/>
                            </a:lnTo>
                            <a:lnTo>
                              <a:pt x="526" y="1311"/>
                            </a:lnTo>
                            <a:lnTo>
                              <a:pt x="466" y="1293"/>
                            </a:lnTo>
                            <a:lnTo>
                              <a:pt x="408" y="1271"/>
                            </a:lnTo>
                            <a:lnTo>
                              <a:pt x="352" y="1247"/>
                            </a:lnTo>
                            <a:lnTo>
                              <a:pt x="301" y="1217"/>
                            </a:lnTo>
                            <a:lnTo>
                              <a:pt x="253" y="1184"/>
                            </a:lnTo>
                            <a:lnTo>
                              <a:pt x="210" y="1146"/>
                            </a:lnTo>
                            <a:lnTo>
                              <a:pt x="170" y="1105"/>
                            </a:lnTo>
                            <a:lnTo>
                              <a:pt x="134" y="1060"/>
                            </a:lnTo>
                            <a:lnTo>
                              <a:pt x="118" y="1036"/>
                            </a:lnTo>
                            <a:lnTo>
                              <a:pt x="103" y="1010"/>
                            </a:lnTo>
                            <a:lnTo>
                              <a:pt x="77" y="957"/>
                            </a:lnTo>
                            <a:lnTo>
                              <a:pt x="57" y="898"/>
                            </a:lnTo>
                            <a:lnTo>
                              <a:pt x="48" y="869"/>
                            </a:lnTo>
                            <a:lnTo>
                              <a:pt x="41" y="836"/>
                            </a:lnTo>
                            <a:lnTo>
                              <a:pt x="36" y="803"/>
                            </a:lnTo>
                            <a:lnTo>
                              <a:pt x="32" y="769"/>
                            </a:lnTo>
                            <a:lnTo>
                              <a:pt x="30" y="735"/>
                            </a:lnTo>
                            <a:lnTo>
                              <a:pt x="28" y="697"/>
                            </a:lnTo>
                            <a:lnTo>
                              <a:pt x="32" y="620"/>
                            </a:lnTo>
                            <a:lnTo>
                              <a:pt x="41" y="547"/>
                            </a:lnTo>
                            <a:lnTo>
                              <a:pt x="49" y="511"/>
                            </a:lnTo>
                            <a:lnTo>
                              <a:pt x="57" y="477"/>
                            </a:lnTo>
                            <a:lnTo>
                              <a:pt x="78" y="411"/>
                            </a:lnTo>
                            <a:lnTo>
                              <a:pt x="107" y="349"/>
                            </a:lnTo>
                            <a:lnTo>
                              <a:pt x="141" y="292"/>
                            </a:lnTo>
                            <a:lnTo>
                              <a:pt x="162" y="265"/>
                            </a:lnTo>
                            <a:lnTo>
                              <a:pt x="183" y="239"/>
                            </a:lnTo>
                            <a:lnTo>
                              <a:pt x="206" y="214"/>
                            </a:lnTo>
                            <a:lnTo>
                              <a:pt x="230" y="191"/>
                            </a:lnTo>
                            <a:lnTo>
                              <a:pt x="256" y="169"/>
                            </a:lnTo>
                            <a:lnTo>
                              <a:pt x="283" y="148"/>
                            </a:lnTo>
                            <a:lnTo>
                              <a:pt x="313" y="128"/>
                            </a:lnTo>
                            <a:lnTo>
                              <a:pt x="343" y="109"/>
                            </a:lnTo>
                            <a:lnTo>
                              <a:pt x="376" y="93"/>
                            </a:lnTo>
                            <a:lnTo>
                              <a:pt x="409" y="76"/>
                            </a:lnTo>
                            <a:lnTo>
                              <a:pt x="445" y="62"/>
                            </a:lnTo>
                            <a:lnTo>
                              <a:pt x="482" y="49"/>
                            </a:lnTo>
                            <a:lnTo>
                              <a:pt x="561" y="28"/>
                            </a:lnTo>
                            <a:lnTo>
                              <a:pt x="603" y="19"/>
                            </a:lnTo>
                            <a:lnTo>
                              <a:pt x="647" y="12"/>
                            </a:lnTo>
                            <a:lnTo>
                              <a:pt x="692" y="7"/>
                            </a:lnTo>
                            <a:lnTo>
                              <a:pt x="738" y="3"/>
                            </a:lnTo>
                            <a:lnTo>
                              <a:pt x="787" y="0"/>
                            </a:lnTo>
                            <a:lnTo>
                              <a:pt x="836" y="0"/>
                            </a:lnTo>
                            <a:close/>
                            <a:moveTo>
                              <a:pt x="3368" y="39"/>
                            </a:moveTo>
                            <a:lnTo>
                              <a:pt x="3362" y="817"/>
                            </a:lnTo>
                            <a:lnTo>
                              <a:pt x="3357" y="1595"/>
                            </a:lnTo>
                            <a:lnTo>
                              <a:pt x="3353" y="1675"/>
                            </a:lnTo>
                            <a:lnTo>
                              <a:pt x="3348" y="1714"/>
                            </a:lnTo>
                            <a:lnTo>
                              <a:pt x="3342" y="1751"/>
                            </a:lnTo>
                            <a:lnTo>
                              <a:pt x="3334" y="1787"/>
                            </a:lnTo>
                            <a:lnTo>
                              <a:pt x="3324" y="1823"/>
                            </a:lnTo>
                            <a:lnTo>
                              <a:pt x="3312" y="1858"/>
                            </a:lnTo>
                            <a:lnTo>
                              <a:pt x="3299" y="1891"/>
                            </a:lnTo>
                            <a:lnTo>
                              <a:pt x="3285" y="1923"/>
                            </a:lnTo>
                            <a:lnTo>
                              <a:pt x="3268" y="1956"/>
                            </a:lnTo>
                            <a:lnTo>
                              <a:pt x="3252" y="1986"/>
                            </a:lnTo>
                            <a:lnTo>
                              <a:pt x="3232" y="2016"/>
                            </a:lnTo>
                            <a:lnTo>
                              <a:pt x="3212" y="2043"/>
                            </a:lnTo>
                            <a:lnTo>
                              <a:pt x="3190" y="2070"/>
                            </a:lnTo>
                            <a:lnTo>
                              <a:pt x="3167" y="2097"/>
                            </a:lnTo>
                            <a:lnTo>
                              <a:pt x="3141" y="2122"/>
                            </a:lnTo>
                            <a:lnTo>
                              <a:pt x="3088" y="2167"/>
                            </a:lnTo>
                            <a:lnTo>
                              <a:pt x="3031" y="2206"/>
                            </a:lnTo>
                            <a:lnTo>
                              <a:pt x="3000" y="2224"/>
                            </a:lnTo>
                            <a:lnTo>
                              <a:pt x="2967" y="2241"/>
                            </a:lnTo>
                            <a:lnTo>
                              <a:pt x="2934" y="2257"/>
                            </a:lnTo>
                            <a:lnTo>
                              <a:pt x="2899" y="2269"/>
                            </a:lnTo>
                            <a:lnTo>
                              <a:pt x="2881" y="2276"/>
                            </a:lnTo>
                            <a:lnTo>
                              <a:pt x="2863" y="2282"/>
                            </a:lnTo>
                            <a:lnTo>
                              <a:pt x="2827" y="2293"/>
                            </a:lnTo>
                            <a:lnTo>
                              <a:pt x="2751" y="2309"/>
                            </a:lnTo>
                            <a:lnTo>
                              <a:pt x="2672" y="2320"/>
                            </a:lnTo>
                            <a:lnTo>
                              <a:pt x="2588" y="2324"/>
                            </a:lnTo>
                            <a:lnTo>
                              <a:pt x="2503" y="2320"/>
                            </a:lnTo>
                            <a:lnTo>
                              <a:pt x="2463" y="2316"/>
                            </a:lnTo>
                            <a:lnTo>
                              <a:pt x="2422" y="2309"/>
                            </a:lnTo>
                            <a:lnTo>
                              <a:pt x="2383" y="2302"/>
                            </a:lnTo>
                            <a:lnTo>
                              <a:pt x="2345" y="2293"/>
                            </a:lnTo>
                            <a:lnTo>
                              <a:pt x="2273" y="2269"/>
                            </a:lnTo>
                            <a:lnTo>
                              <a:pt x="2203" y="2241"/>
                            </a:lnTo>
                            <a:lnTo>
                              <a:pt x="2171" y="2224"/>
                            </a:lnTo>
                            <a:lnTo>
                              <a:pt x="2139" y="2206"/>
                            </a:lnTo>
                            <a:lnTo>
                              <a:pt x="2080" y="2167"/>
                            </a:lnTo>
                            <a:lnTo>
                              <a:pt x="2053" y="2145"/>
                            </a:lnTo>
                            <a:lnTo>
                              <a:pt x="2026" y="2122"/>
                            </a:lnTo>
                            <a:lnTo>
                              <a:pt x="1977" y="2070"/>
                            </a:lnTo>
                            <a:lnTo>
                              <a:pt x="1955" y="2043"/>
                            </a:lnTo>
                            <a:lnTo>
                              <a:pt x="1935" y="2016"/>
                            </a:lnTo>
                            <a:lnTo>
                              <a:pt x="1915" y="1986"/>
                            </a:lnTo>
                            <a:lnTo>
                              <a:pt x="1897" y="1956"/>
                            </a:lnTo>
                            <a:lnTo>
                              <a:pt x="1881" y="1923"/>
                            </a:lnTo>
                            <a:lnTo>
                              <a:pt x="1866" y="1891"/>
                            </a:lnTo>
                            <a:lnTo>
                              <a:pt x="1854" y="1858"/>
                            </a:lnTo>
                            <a:lnTo>
                              <a:pt x="1842" y="1823"/>
                            </a:lnTo>
                            <a:lnTo>
                              <a:pt x="1832" y="1787"/>
                            </a:lnTo>
                            <a:lnTo>
                              <a:pt x="1824" y="1751"/>
                            </a:lnTo>
                            <a:lnTo>
                              <a:pt x="1818" y="1714"/>
                            </a:lnTo>
                            <a:lnTo>
                              <a:pt x="1814" y="1675"/>
                            </a:lnTo>
                            <a:lnTo>
                              <a:pt x="1810" y="1635"/>
                            </a:lnTo>
                            <a:lnTo>
                              <a:pt x="1810" y="1595"/>
                            </a:lnTo>
                            <a:lnTo>
                              <a:pt x="1810" y="817"/>
                            </a:lnTo>
                            <a:lnTo>
                              <a:pt x="1810" y="39"/>
                            </a:lnTo>
                            <a:lnTo>
                              <a:pt x="2331" y="39"/>
                            </a:lnTo>
                            <a:lnTo>
                              <a:pt x="2327" y="822"/>
                            </a:lnTo>
                            <a:lnTo>
                              <a:pt x="2324" y="1606"/>
                            </a:lnTo>
                            <a:lnTo>
                              <a:pt x="2326" y="1634"/>
                            </a:lnTo>
                            <a:lnTo>
                              <a:pt x="2329" y="1662"/>
                            </a:lnTo>
                            <a:lnTo>
                              <a:pt x="2335" y="1688"/>
                            </a:lnTo>
                            <a:lnTo>
                              <a:pt x="2344" y="1714"/>
                            </a:lnTo>
                            <a:lnTo>
                              <a:pt x="2354" y="1737"/>
                            </a:lnTo>
                            <a:lnTo>
                              <a:pt x="2367" y="1759"/>
                            </a:lnTo>
                            <a:lnTo>
                              <a:pt x="2381" y="1778"/>
                            </a:lnTo>
                            <a:lnTo>
                              <a:pt x="2398" y="1796"/>
                            </a:lnTo>
                            <a:lnTo>
                              <a:pt x="2416" y="1813"/>
                            </a:lnTo>
                            <a:lnTo>
                              <a:pt x="2435" y="1827"/>
                            </a:lnTo>
                            <a:lnTo>
                              <a:pt x="2457" y="1840"/>
                            </a:lnTo>
                            <a:lnTo>
                              <a:pt x="2480" y="1850"/>
                            </a:lnTo>
                            <a:lnTo>
                              <a:pt x="2506" y="1859"/>
                            </a:lnTo>
                            <a:lnTo>
                              <a:pt x="2531" y="1864"/>
                            </a:lnTo>
                            <a:lnTo>
                              <a:pt x="2560" y="1868"/>
                            </a:lnTo>
                            <a:lnTo>
                              <a:pt x="2588" y="1869"/>
                            </a:lnTo>
                            <a:lnTo>
                              <a:pt x="2616" y="1868"/>
                            </a:lnTo>
                            <a:lnTo>
                              <a:pt x="2642" y="1864"/>
                            </a:lnTo>
                            <a:lnTo>
                              <a:pt x="2668" y="1859"/>
                            </a:lnTo>
                            <a:lnTo>
                              <a:pt x="2692" y="1850"/>
                            </a:lnTo>
                            <a:lnTo>
                              <a:pt x="2715" y="1840"/>
                            </a:lnTo>
                            <a:lnTo>
                              <a:pt x="2736" y="1827"/>
                            </a:lnTo>
                            <a:lnTo>
                              <a:pt x="2755" y="1813"/>
                            </a:lnTo>
                            <a:lnTo>
                              <a:pt x="2773" y="1796"/>
                            </a:lnTo>
                            <a:lnTo>
                              <a:pt x="2790" y="1778"/>
                            </a:lnTo>
                            <a:lnTo>
                              <a:pt x="2804" y="1759"/>
                            </a:lnTo>
                            <a:lnTo>
                              <a:pt x="2817" y="1737"/>
                            </a:lnTo>
                            <a:lnTo>
                              <a:pt x="2827" y="1714"/>
                            </a:lnTo>
                            <a:lnTo>
                              <a:pt x="2835" y="1688"/>
                            </a:lnTo>
                            <a:lnTo>
                              <a:pt x="2841" y="1662"/>
                            </a:lnTo>
                            <a:lnTo>
                              <a:pt x="2844" y="1634"/>
                            </a:lnTo>
                            <a:lnTo>
                              <a:pt x="2845" y="1606"/>
                            </a:lnTo>
                            <a:lnTo>
                              <a:pt x="2845" y="822"/>
                            </a:lnTo>
                            <a:lnTo>
                              <a:pt x="2845" y="39"/>
                            </a:lnTo>
                            <a:lnTo>
                              <a:pt x="3368" y="39"/>
                            </a:lnTo>
                            <a:close/>
                            <a:moveTo>
                              <a:pt x="4566" y="0"/>
                            </a:moveTo>
                            <a:lnTo>
                              <a:pt x="4649" y="3"/>
                            </a:lnTo>
                            <a:lnTo>
                              <a:pt x="4690" y="7"/>
                            </a:lnTo>
                            <a:lnTo>
                              <a:pt x="4731" y="13"/>
                            </a:lnTo>
                            <a:lnTo>
                              <a:pt x="4772" y="19"/>
                            </a:lnTo>
                            <a:lnTo>
                              <a:pt x="4812" y="30"/>
                            </a:lnTo>
                            <a:lnTo>
                              <a:pt x="4851" y="40"/>
                            </a:lnTo>
                            <a:lnTo>
                              <a:pt x="4889" y="53"/>
                            </a:lnTo>
                            <a:lnTo>
                              <a:pt x="4928" y="68"/>
                            </a:lnTo>
                            <a:lnTo>
                              <a:pt x="4965" y="84"/>
                            </a:lnTo>
                            <a:lnTo>
                              <a:pt x="5001" y="103"/>
                            </a:lnTo>
                            <a:lnTo>
                              <a:pt x="5036" y="124"/>
                            </a:lnTo>
                            <a:lnTo>
                              <a:pt x="5071" y="146"/>
                            </a:lnTo>
                            <a:lnTo>
                              <a:pt x="5103" y="170"/>
                            </a:lnTo>
                            <a:lnTo>
                              <a:pt x="5135" y="197"/>
                            </a:lnTo>
                            <a:lnTo>
                              <a:pt x="5164" y="225"/>
                            </a:lnTo>
                            <a:lnTo>
                              <a:pt x="5193" y="254"/>
                            </a:lnTo>
                            <a:lnTo>
                              <a:pt x="5218" y="284"/>
                            </a:lnTo>
                            <a:lnTo>
                              <a:pt x="5244" y="317"/>
                            </a:lnTo>
                            <a:lnTo>
                              <a:pt x="5269" y="353"/>
                            </a:lnTo>
                            <a:lnTo>
                              <a:pt x="5291" y="390"/>
                            </a:lnTo>
                            <a:lnTo>
                              <a:pt x="5311" y="432"/>
                            </a:lnTo>
                            <a:lnTo>
                              <a:pt x="5330" y="479"/>
                            </a:lnTo>
                            <a:lnTo>
                              <a:pt x="5348" y="529"/>
                            </a:lnTo>
                            <a:lnTo>
                              <a:pt x="5364" y="585"/>
                            </a:lnTo>
                            <a:lnTo>
                              <a:pt x="5378" y="647"/>
                            </a:lnTo>
                            <a:lnTo>
                              <a:pt x="5384" y="679"/>
                            </a:lnTo>
                            <a:lnTo>
                              <a:pt x="5391" y="714"/>
                            </a:lnTo>
                            <a:lnTo>
                              <a:pt x="5400" y="789"/>
                            </a:lnTo>
                            <a:lnTo>
                              <a:pt x="5409" y="871"/>
                            </a:lnTo>
                            <a:lnTo>
                              <a:pt x="5414" y="960"/>
                            </a:lnTo>
                            <a:lnTo>
                              <a:pt x="5418" y="1058"/>
                            </a:lnTo>
                            <a:lnTo>
                              <a:pt x="5419" y="1164"/>
                            </a:lnTo>
                            <a:lnTo>
                              <a:pt x="5418" y="1271"/>
                            </a:lnTo>
                            <a:lnTo>
                              <a:pt x="5414" y="1369"/>
                            </a:lnTo>
                            <a:lnTo>
                              <a:pt x="5409" y="1458"/>
                            </a:lnTo>
                            <a:lnTo>
                              <a:pt x="5400" y="1540"/>
                            </a:lnTo>
                            <a:lnTo>
                              <a:pt x="5391" y="1615"/>
                            </a:lnTo>
                            <a:lnTo>
                              <a:pt x="5378" y="1683"/>
                            </a:lnTo>
                            <a:lnTo>
                              <a:pt x="5364" y="1743"/>
                            </a:lnTo>
                            <a:lnTo>
                              <a:pt x="5348" y="1800"/>
                            </a:lnTo>
                            <a:lnTo>
                              <a:pt x="5330" y="1850"/>
                            </a:lnTo>
                            <a:lnTo>
                              <a:pt x="5311" y="1896"/>
                            </a:lnTo>
                            <a:lnTo>
                              <a:pt x="5291" y="1939"/>
                            </a:lnTo>
                            <a:lnTo>
                              <a:pt x="5269" y="1977"/>
                            </a:lnTo>
                            <a:lnTo>
                              <a:pt x="5256" y="1995"/>
                            </a:lnTo>
                            <a:lnTo>
                              <a:pt x="5244" y="2012"/>
                            </a:lnTo>
                            <a:lnTo>
                              <a:pt x="5218" y="2044"/>
                            </a:lnTo>
                            <a:lnTo>
                              <a:pt x="5193" y="2075"/>
                            </a:lnTo>
                            <a:lnTo>
                              <a:pt x="5164" y="2105"/>
                            </a:lnTo>
                            <a:lnTo>
                              <a:pt x="5135" y="2133"/>
                            </a:lnTo>
                            <a:lnTo>
                              <a:pt x="5103" y="2159"/>
                            </a:lnTo>
                            <a:lnTo>
                              <a:pt x="5071" y="2183"/>
                            </a:lnTo>
                            <a:lnTo>
                              <a:pt x="5036" y="2206"/>
                            </a:lnTo>
                            <a:lnTo>
                              <a:pt x="5001" y="2227"/>
                            </a:lnTo>
                            <a:lnTo>
                              <a:pt x="4965" y="2245"/>
                            </a:lnTo>
                            <a:lnTo>
                              <a:pt x="4928" y="2262"/>
                            </a:lnTo>
                            <a:lnTo>
                              <a:pt x="4889" y="2276"/>
                            </a:lnTo>
                            <a:lnTo>
                              <a:pt x="4812" y="2300"/>
                            </a:lnTo>
                            <a:lnTo>
                              <a:pt x="4772" y="2309"/>
                            </a:lnTo>
                            <a:lnTo>
                              <a:pt x="4731" y="2317"/>
                            </a:lnTo>
                            <a:lnTo>
                              <a:pt x="4649" y="2326"/>
                            </a:lnTo>
                            <a:lnTo>
                              <a:pt x="4607" y="2329"/>
                            </a:lnTo>
                            <a:lnTo>
                              <a:pt x="4566" y="2330"/>
                            </a:lnTo>
                            <a:lnTo>
                              <a:pt x="4483" y="2326"/>
                            </a:lnTo>
                            <a:lnTo>
                              <a:pt x="4442" y="2322"/>
                            </a:lnTo>
                            <a:lnTo>
                              <a:pt x="4402" y="2317"/>
                            </a:lnTo>
                            <a:lnTo>
                              <a:pt x="4361" y="2309"/>
                            </a:lnTo>
                            <a:lnTo>
                              <a:pt x="4321" y="2300"/>
                            </a:lnTo>
                            <a:lnTo>
                              <a:pt x="4282" y="2289"/>
                            </a:lnTo>
                            <a:lnTo>
                              <a:pt x="4243" y="2276"/>
                            </a:lnTo>
                            <a:lnTo>
                              <a:pt x="4205" y="2262"/>
                            </a:lnTo>
                            <a:lnTo>
                              <a:pt x="4168" y="2245"/>
                            </a:lnTo>
                            <a:lnTo>
                              <a:pt x="4132" y="2227"/>
                            </a:lnTo>
                            <a:lnTo>
                              <a:pt x="4097" y="2206"/>
                            </a:lnTo>
                            <a:lnTo>
                              <a:pt x="4062" y="2183"/>
                            </a:lnTo>
                            <a:lnTo>
                              <a:pt x="4030" y="2159"/>
                            </a:lnTo>
                            <a:lnTo>
                              <a:pt x="3998" y="2133"/>
                            </a:lnTo>
                            <a:lnTo>
                              <a:pt x="3968" y="2105"/>
                            </a:lnTo>
                            <a:lnTo>
                              <a:pt x="3940" y="2075"/>
                            </a:lnTo>
                            <a:lnTo>
                              <a:pt x="3913" y="2044"/>
                            </a:lnTo>
                            <a:lnTo>
                              <a:pt x="3888" y="2012"/>
                            </a:lnTo>
                            <a:lnTo>
                              <a:pt x="3864" y="1977"/>
                            </a:lnTo>
                            <a:lnTo>
                              <a:pt x="3842" y="1939"/>
                            </a:lnTo>
                            <a:lnTo>
                              <a:pt x="3820" y="1896"/>
                            </a:lnTo>
                            <a:lnTo>
                              <a:pt x="3801" y="1850"/>
                            </a:lnTo>
                            <a:lnTo>
                              <a:pt x="3784" y="1800"/>
                            </a:lnTo>
                            <a:lnTo>
                              <a:pt x="3768" y="1743"/>
                            </a:lnTo>
                            <a:lnTo>
                              <a:pt x="3755" y="1683"/>
                            </a:lnTo>
                            <a:lnTo>
                              <a:pt x="3748" y="1649"/>
                            </a:lnTo>
                            <a:lnTo>
                              <a:pt x="3742" y="1615"/>
                            </a:lnTo>
                            <a:lnTo>
                              <a:pt x="3732" y="1540"/>
                            </a:lnTo>
                            <a:lnTo>
                              <a:pt x="3724" y="1458"/>
                            </a:lnTo>
                            <a:lnTo>
                              <a:pt x="3719" y="1369"/>
                            </a:lnTo>
                            <a:lnTo>
                              <a:pt x="3715" y="1271"/>
                            </a:lnTo>
                            <a:lnTo>
                              <a:pt x="3714" y="1164"/>
                            </a:lnTo>
                            <a:lnTo>
                              <a:pt x="3715" y="1058"/>
                            </a:lnTo>
                            <a:lnTo>
                              <a:pt x="3719" y="960"/>
                            </a:lnTo>
                            <a:lnTo>
                              <a:pt x="3724" y="871"/>
                            </a:lnTo>
                            <a:lnTo>
                              <a:pt x="3732" y="789"/>
                            </a:lnTo>
                            <a:lnTo>
                              <a:pt x="3742" y="714"/>
                            </a:lnTo>
                            <a:lnTo>
                              <a:pt x="3755" y="647"/>
                            </a:lnTo>
                            <a:lnTo>
                              <a:pt x="3768" y="585"/>
                            </a:lnTo>
                            <a:lnTo>
                              <a:pt x="3784" y="529"/>
                            </a:lnTo>
                            <a:lnTo>
                              <a:pt x="3801" y="479"/>
                            </a:lnTo>
                            <a:lnTo>
                              <a:pt x="3820" y="432"/>
                            </a:lnTo>
                            <a:lnTo>
                              <a:pt x="3842" y="390"/>
                            </a:lnTo>
                            <a:lnTo>
                              <a:pt x="3864" y="353"/>
                            </a:lnTo>
                            <a:lnTo>
                              <a:pt x="3876" y="335"/>
                            </a:lnTo>
                            <a:lnTo>
                              <a:pt x="3888" y="317"/>
                            </a:lnTo>
                            <a:lnTo>
                              <a:pt x="3913" y="284"/>
                            </a:lnTo>
                            <a:lnTo>
                              <a:pt x="3940" y="254"/>
                            </a:lnTo>
                            <a:lnTo>
                              <a:pt x="3968" y="225"/>
                            </a:lnTo>
                            <a:lnTo>
                              <a:pt x="3998" y="197"/>
                            </a:lnTo>
                            <a:lnTo>
                              <a:pt x="4030" y="170"/>
                            </a:lnTo>
                            <a:lnTo>
                              <a:pt x="4062" y="146"/>
                            </a:lnTo>
                            <a:lnTo>
                              <a:pt x="4097" y="124"/>
                            </a:lnTo>
                            <a:lnTo>
                              <a:pt x="4132" y="103"/>
                            </a:lnTo>
                            <a:lnTo>
                              <a:pt x="4168" y="84"/>
                            </a:lnTo>
                            <a:lnTo>
                              <a:pt x="4205" y="68"/>
                            </a:lnTo>
                            <a:lnTo>
                              <a:pt x="4243" y="53"/>
                            </a:lnTo>
                            <a:lnTo>
                              <a:pt x="4321" y="30"/>
                            </a:lnTo>
                            <a:lnTo>
                              <a:pt x="4361" y="19"/>
                            </a:lnTo>
                            <a:lnTo>
                              <a:pt x="4402" y="13"/>
                            </a:lnTo>
                            <a:lnTo>
                              <a:pt x="4483" y="3"/>
                            </a:lnTo>
                            <a:lnTo>
                              <a:pt x="4525" y="0"/>
                            </a:lnTo>
                            <a:lnTo>
                              <a:pt x="4566" y="0"/>
                            </a:lnTo>
                            <a:close/>
                            <a:moveTo>
                              <a:pt x="4566" y="453"/>
                            </a:moveTo>
                            <a:lnTo>
                              <a:pt x="4533" y="454"/>
                            </a:lnTo>
                            <a:lnTo>
                              <a:pt x="4501" y="459"/>
                            </a:lnTo>
                            <a:lnTo>
                              <a:pt x="4471" y="466"/>
                            </a:lnTo>
                            <a:lnTo>
                              <a:pt x="4442" y="475"/>
                            </a:lnTo>
                            <a:lnTo>
                              <a:pt x="4415" y="486"/>
                            </a:lnTo>
                            <a:lnTo>
                              <a:pt x="4390" y="502"/>
                            </a:lnTo>
                            <a:lnTo>
                              <a:pt x="4366" y="519"/>
                            </a:lnTo>
                            <a:lnTo>
                              <a:pt x="4344" y="538"/>
                            </a:lnTo>
                            <a:lnTo>
                              <a:pt x="4325" y="558"/>
                            </a:lnTo>
                            <a:lnTo>
                              <a:pt x="4307" y="583"/>
                            </a:lnTo>
                            <a:lnTo>
                              <a:pt x="4291" y="609"/>
                            </a:lnTo>
                            <a:lnTo>
                              <a:pt x="4277" y="637"/>
                            </a:lnTo>
                            <a:lnTo>
                              <a:pt x="4267" y="667"/>
                            </a:lnTo>
                            <a:lnTo>
                              <a:pt x="4258" y="699"/>
                            </a:lnTo>
                            <a:lnTo>
                              <a:pt x="4251" y="732"/>
                            </a:lnTo>
                            <a:lnTo>
                              <a:pt x="4247" y="768"/>
                            </a:lnTo>
                            <a:lnTo>
                              <a:pt x="4241" y="862"/>
                            </a:lnTo>
                            <a:lnTo>
                              <a:pt x="4236" y="961"/>
                            </a:lnTo>
                            <a:lnTo>
                              <a:pt x="4233" y="1061"/>
                            </a:lnTo>
                            <a:lnTo>
                              <a:pt x="4232" y="1164"/>
                            </a:lnTo>
                            <a:lnTo>
                              <a:pt x="4233" y="1267"/>
                            </a:lnTo>
                            <a:lnTo>
                              <a:pt x="4234" y="1319"/>
                            </a:lnTo>
                            <a:lnTo>
                              <a:pt x="4236" y="1369"/>
                            </a:lnTo>
                            <a:lnTo>
                              <a:pt x="4241" y="1467"/>
                            </a:lnTo>
                            <a:lnTo>
                              <a:pt x="4247" y="1561"/>
                            </a:lnTo>
                            <a:lnTo>
                              <a:pt x="4251" y="1597"/>
                            </a:lnTo>
                            <a:lnTo>
                              <a:pt x="4258" y="1630"/>
                            </a:lnTo>
                            <a:lnTo>
                              <a:pt x="4267" y="1662"/>
                            </a:lnTo>
                            <a:lnTo>
                              <a:pt x="4272" y="1678"/>
                            </a:lnTo>
                            <a:lnTo>
                              <a:pt x="4277" y="1693"/>
                            </a:lnTo>
                            <a:lnTo>
                              <a:pt x="4291" y="1720"/>
                            </a:lnTo>
                            <a:lnTo>
                              <a:pt x="4307" y="1746"/>
                            </a:lnTo>
                            <a:lnTo>
                              <a:pt x="4325" y="1770"/>
                            </a:lnTo>
                            <a:lnTo>
                              <a:pt x="4344" y="1792"/>
                            </a:lnTo>
                            <a:lnTo>
                              <a:pt x="4366" y="1811"/>
                            </a:lnTo>
                            <a:lnTo>
                              <a:pt x="4390" y="1828"/>
                            </a:lnTo>
                            <a:lnTo>
                              <a:pt x="4415" y="1842"/>
                            </a:lnTo>
                            <a:lnTo>
                              <a:pt x="4442" y="1854"/>
                            </a:lnTo>
                            <a:lnTo>
                              <a:pt x="4471" y="1864"/>
                            </a:lnTo>
                            <a:lnTo>
                              <a:pt x="4501" y="1871"/>
                            </a:lnTo>
                            <a:lnTo>
                              <a:pt x="4533" y="1875"/>
                            </a:lnTo>
                            <a:lnTo>
                              <a:pt x="4566" y="1876"/>
                            </a:lnTo>
                            <a:lnTo>
                              <a:pt x="4600" y="1875"/>
                            </a:lnTo>
                            <a:lnTo>
                              <a:pt x="4631" y="1871"/>
                            </a:lnTo>
                            <a:lnTo>
                              <a:pt x="4662" y="1864"/>
                            </a:lnTo>
                            <a:lnTo>
                              <a:pt x="4690" y="1854"/>
                            </a:lnTo>
                            <a:lnTo>
                              <a:pt x="4717" y="1842"/>
                            </a:lnTo>
                            <a:lnTo>
                              <a:pt x="4743" y="1828"/>
                            </a:lnTo>
                            <a:lnTo>
                              <a:pt x="4767" y="1811"/>
                            </a:lnTo>
                            <a:lnTo>
                              <a:pt x="4788" y="1792"/>
                            </a:lnTo>
                            <a:lnTo>
                              <a:pt x="4808" y="1770"/>
                            </a:lnTo>
                            <a:lnTo>
                              <a:pt x="4826" y="1746"/>
                            </a:lnTo>
                            <a:lnTo>
                              <a:pt x="4842" y="1720"/>
                            </a:lnTo>
                            <a:lnTo>
                              <a:pt x="4854" y="1693"/>
                            </a:lnTo>
                            <a:lnTo>
                              <a:pt x="4866" y="1662"/>
                            </a:lnTo>
                            <a:lnTo>
                              <a:pt x="4875" y="1630"/>
                            </a:lnTo>
                            <a:lnTo>
                              <a:pt x="4881" y="1597"/>
                            </a:lnTo>
                            <a:lnTo>
                              <a:pt x="4885" y="1561"/>
                            </a:lnTo>
                            <a:lnTo>
                              <a:pt x="4892" y="1467"/>
                            </a:lnTo>
                            <a:lnTo>
                              <a:pt x="4897" y="1369"/>
                            </a:lnTo>
                            <a:lnTo>
                              <a:pt x="4899" y="1267"/>
                            </a:lnTo>
                            <a:lnTo>
                              <a:pt x="4901" y="1164"/>
                            </a:lnTo>
                            <a:lnTo>
                              <a:pt x="4899" y="1061"/>
                            </a:lnTo>
                            <a:lnTo>
                              <a:pt x="4898" y="1011"/>
                            </a:lnTo>
                            <a:lnTo>
                              <a:pt x="4897" y="961"/>
                            </a:lnTo>
                            <a:lnTo>
                              <a:pt x="4892" y="862"/>
                            </a:lnTo>
                            <a:lnTo>
                              <a:pt x="4885" y="768"/>
                            </a:lnTo>
                            <a:lnTo>
                              <a:pt x="4881" y="732"/>
                            </a:lnTo>
                            <a:lnTo>
                              <a:pt x="4875" y="699"/>
                            </a:lnTo>
                            <a:lnTo>
                              <a:pt x="4866" y="667"/>
                            </a:lnTo>
                            <a:lnTo>
                              <a:pt x="4861" y="651"/>
                            </a:lnTo>
                            <a:lnTo>
                              <a:pt x="4854" y="637"/>
                            </a:lnTo>
                            <a:lnTo>
                              <a:pt x="4842" y="609"/>
                            </a:lnTo>
                            <a:lnTo>
                              <a:pt x="4826" y="583"/>
                            </a:lnTo>
                            <a:lnTo>
                              <a:pt x="4808" y="558"/>
                            </a:lnTo>
                            <a:lnTo>
                              <a:pt x="4788" y="538"/>
                            </a:lnTo>
                            <a:lnTo>
                              <a:pt x="4767" y="519"/>
                            </a:lnTo>
                            <a:lnTo>
                              <a:pt x="4743" y="502"/>
                            </a:lnTo>
                            <a:lnTo>
                              <a:pt x="4717" y="486"/>
                            </a:lnTo>
                            <a:lnTo>
                              <a:pt x="4690" y="475"/>
                            </a:lnTo>
                            <a:lnTo>
                              <a:pt x="4662" y="466"/>
                            </a:lnTo>
                            <a:lnTo>
                              <a:pt x="4631" y="459"/>
                            </a:lnTo>
                            <a:lnTo>
                              <a:pt x="4600" y="454"/>
                            </a:lnTo>
                            <a:lnTo>
                              <a:pt x="4566" y="453"/>
                            </a:lnTo>
                            <a:close/>
                            <a:moveTo>
                              <a:pt x="7472" y="2291"/>
                            </a:moveTo>
                            <a:lnTo>
                              <a:pt x="6988" y="2291"/>
                            </a:lnTo>
                            <a:lnTo>
                              <a:pt x="6988" y="1357"/>
                            </a:lnTo>
                            <a:lnTo>
                              <a:pt x="7033" y="1074"/>
                            </a:lnTo>
                            <a:lnTo>
                              <a:pt x="7035" y="1063"/>
                            </a:lnTo>
                            <a:lnTo>
                              <a:pt x="7031" y="1054"/>
                            </a:lnTo>
                            <a:lnTo>
                              <a:pt x="7026" y="1046"/>
                            </a:lnTo>
                            <a:lnTo>
                              <a:pt x="7018" y="1041"/>
                            </a:lnTo>
                            <a:lnTo>
                              <a:pt x="7009" y="1038"/>
                            </a:lnTo>
                            <a:lnTo>
                              <a:pt x="7000" y="1040"/>
                            </a:lnTo>
                            <a:lnTo>
                              <a:pt x="6991" y="1046"/>
                            </a:lnTo>
                            <a:lnTo>
                              <a:pt x="6982" y="1055"/>
                            </a:lnTo>
                            <a:lnTo>
                              <a:pt x="6673" y="1554"/>
                            </a:lnTo>
                            <a:lnTo>
                              <a:pt x="6506" y="1554"/>
                            </a:lnTo>
                            <a:lnTo>
                              <a:pt x="6223" y="1055"/>
                            </a:lnTo>
                            <a:lnTo>
                              <a:pt x="6215" y="1046"/>
                            </a:lnTo>
                            <a:lnTo>
                              <a:pt x="6206" y="1040"/>
                            </a:lnTo>
                            <a:lnTo>
                              <a:pt x="6196" y="1038"/>
                            </a:lnTo>
                            <a:lnTo>
                              <a:pt x="6187" y="1041"/>
                            </a:lnTo>
                            <a:lnTo>
                              <a:pt x="6179" y="1046"/>
                            </a:lnTo>
                            <a:lnTo>
                              <a:pt x="6174" y="1054"/>
                            </a:lnTo>
                            <a:lnTo>
                              <a:pt x="6172" y="1063"/>
                            </a:lnTo>
                            <a:lnTo>
                              <a:pt x="6172" y="1074"/>
                            </a:lnTo>
                            <a:lnTo>
                              <a:pt x="6217" y="1357"/>
                            </a:lnTo>
                            <a:lnTo>
                              <a:pt x="6217" y="2291"/>
                            </a:lnTo>
                            <a:lnTo>
                              <a:pt x="5734" y="2291"/>
                            </a:lnTo>
                            <a:lnTo>
                              <a:pt x="5734" y="1728"/>
                            </a:lnTo>
                            <a:lnTo>
                              <a:pt x="5734" y="1164"/>
                            </a:lnTo>
                            <a:lnTo>
                              <a:pt x="5734" y="601"/>
                            </a:lnTo>
                            <a:lnTo>
                              <a:pt x="5734" y="39"/>
                            </a:lnTo>
                            <a:lnTo>
                              <a:pt x="6152" y="39"/>
                            </a:lnTo>
                            <a:lnTo>
                              <a:pt x="6574" y="834"/>
                            </a:lnTo>
                            <a:lnTo>
                              <a:pt x="6579" y="841"/>
                            </a:lnTo>
                            <a:lnTo>
                              <a:pt x="6586" y="848"/>
                            </a:lnTo>
                            <a:lnTo>
                              <a:pt x="6595" y="852"/>
                            </a:lnTo>
                            <a:lnTo>
                              <a:pt x="6603" y="852"/>
                            </a:lnTo>
                            <a:lnTo>
                              <a:pt x="6612" y="852"/>
                            </a:lnTo>
                            <a:lnTo>
                              <a:pt x="6619" y="848"/>
                            </a:lnTo>
                            <a:lnTo>
                              <a:pt x="6626" y="841"/>
                            </a:lnTo>
                            <a:lnTo>
                              <a:pt x="6632" y="834"/>
                            </a:lnTo>
                            <a:lnTo>
                              <a:pt x="7053" y="39"/>
                            </a:lnTo>
                            <a:lnTo>
                              <a:pt x="7472" y="39"/>
                            </a:lnTo>
                            <a:lnTo>
                              <a:pt x="7472" y="601"/>
                            </a:lnTo>
                            <a:lnTo>
                              <a:pt x="7472" y="1164"/>
                            </a:lnTo>
                            <a:lnTo>
                              <a:pt x="7472" y="1728"/>
                            </a:lnTo>
                            <a:lnTo>
                              <a:pt x="7472" y="2291"/>
                            </a:lnTo>
                            <a:close/>
                            <a:moveTo>
                              <a:pt x="8929" y="457"/>
                            </a:moveTo>
                            <a:lnTo>
                              <a:pt x="8634" y="457"/>
                            </a:lnTo>
                            <a:lnTo>
                              <a:pt x="8634" y="1164"/>
                            </a:lnTo>
                            <a:lnTo>
                              <a:pt x="8634" y="1873"/>
                            </a:lnTo>
                            <a:lnTo>
                              <a:pt x="8929" y="1873"/>
                            </a:lnTo>
                            <a:lnTo>
                              <a:pt x="8929" y="2291"/>
                            </a:lnTo>
                            <a:lnTo>
                              <a:pt x="8378" y="2291"/>
                            </a:lnTo>
                            <a:lnTo>
                              <a:pt x="7826" y="2291"/>
                            </a:lnTo>
                            <a:lnTo>
                              <a:pt x="7826" y="1873"/>
                            </a:lnTo>
                            <a:lnTo>
                              <a:pt x="8122" y="1873"/>
                            </a:lnTo>
                            <a:lnTo>
                              <a:pt x="8122" y="1164"/>
                            </a:lnTo>
                            <a:lnTo>
                              <a:pt x="8122" y="457"/>
                            </a:lnTo>
                            <a:lnTo>
                              <a:pt x="7826" y="457"/>
                            </a:lnTo>
                            <a:lnTo>
                              <a:pt x="7826" y="39"/>
                            </a:lnTo>
                            <a:lnTo>
                              <a:pt x="8378" y="39"/>
                            </a:lnTo>
                            <a:lnTo>
                              <a:pt x="8929" y="39"/>
                            </a:lnTo>
                            <a:lnTo>
                              <a:pt x="8929" y="457"/>
                            </a:lnTo>
                            <a:close/>
                            <a:moveTo>
                              <a:pt x="11072" y="4447"/>
                            </a:moveTo>
                            <a:lnTo>
                              <a:pt x="11072" y="5155"/>
                            </a:lnTo>
                            <a:lnTo>
                              <a:pt x="11072" y="5864"/>
                            </a:lnTo>
                            <a:lnTo>
                              <a:pt x="11214" y="5864"/>
                            </a:lnTo>
                            <a:lnTo>
                              <a:pt x="11264" y="5861"/>
                            </a:lnTo>
                            <a:lnTo>
                              <a:pt x="11310" y="5856"/>
                            </a:lnTo>
                            <a:lnTo>
                              <a:pt x="11354" y="5846"/>
                            </a:lnTo>
                            <a:lnTo>
                              <a:pt x="11393" y="5833"/>
                            </a:lnTo>
                            <a:lnTo>
                              <a:pt x="11430" y="5818"/>
                            </a:lnTo>
                            <a:lnTo>
                              <a:pt x="11462" y="5798"/>
                            </a:lnTo>
                            <a:lnTo>
                              <a:pt x="11493" y="5776"/>
                            </a:lnTo>
                            <a:lnTo>
                              <a:pt x="11520" y="5751"/>
                            </a:lnTo>
                            <a:lnTo>
                              <a:pt x="11543" y="5724"/>
                            </a:lnTo>
                            <a:lnTo>
                              <a:pt x="11565" y="5694"/>
                            </a:lnTo>
                            <a:lnTo>
                              <a:pt x="11583" y="5662"/>
                            </a:lnTo>
                            <a:lnTo>
                              <a:pt x="11598" y="5627"/>
                            </a:lnTo>
                            <a:lnTo>
                              <a:pt x="11611" y="5591"/>
                            </a:lnTo>
                            <a:lnTo>
                              <a:pt x="11622" y="5554"/>
                            </a:lnTo>
                            <a:lnTo>
                              <a:pt x="11629" y="5514"/>
                            </a:lnTo>
                            <a:lnTo>
                              <a:pt x="11636" y="5474"/>
                            </a:lnTo>
                            <a:lnTo>
                              <a:pt x="11642" y="5387"/>
                            </a:lnTo>
                            <a:lnTo>
                              <a:pt x="11646" y="5309"/>
                            </a:lnTo>
                            <a:lnTo>
                              <a:pt x="11649" y="5156"/>
                            </a:lnTo>
                            <a:lnTo>
                              <a:pt x="11646" y="5003"/>
                            </a:lnTo>
                            <a:lnTo>
                              <a:pt x="11642" y="4926"/>
                            </a:lnTo>
                            <a:lnTo>
                              <a:pt x="11636" y="4837"/>
                            </a:lnTo>
                            <a:lnTo>
                              <a:pt x="11631" y="4796"/>
                            </a:lnTo>
                            <a:lnTo>
                              <a:pt x="11623" y="4758"/>
                            </a:lnTo>
                            <a:lnTo>
                              <a:pt x="11613" y="4720"/>
                            </a:lnTo>
                            <a:lnTo>
                              <a:pt x="11600" y="4684"/>
                            </a:lnTo>
                            <a:lnTo>
                              <a:pt x="11584" y="4649"/>
                            </a:lnTo>
                            <a:lnTo>
                              <a:pt x="11566" y="4617"/>
                            </a:lnTo>
                            <a:lnTo>
                              <a:pt x="11546" y="4588"/>
                            </a:lnTo>
                            <a:lnTo>
                              <a:pt x="11533" y="4574"/>
                            </a:lnTo>
                            <a:lnTo>
                              <a:pt x="11521" y="4561"/>
                            </a:lnTo>
                            <a:lnTo>
                              <a:pt x="11494" y="4535"/>
                            </a:lnTo>
                            <a:lnTo>
                              <a:pt x="11463" y="4513"/>
                            </a:lnTo>
                            <a:lnTo>
                              <a:pt x="11430" y="4494"/>
                            </a:lnTo>
                            <a:lnTo>
                              <a:pt x="11394" y="4478"/>
                            </a:lnTo>
                            <a:lnTo>
                              <a:pt x="11354" y="4465"/>
                            </a:lnTo>
                            <a:lnTo>
                              <a:pt x="11310" y="4455"/>
                            </a:lnTo>
                            <a:lnTo>
                              <a:pt x="11264" y="4450"/>
                            </a:lnTo>
                            <a:lnTo>
                              <a:pt x="11214" y="4447"/>
                            </a:lnTo>
                            <a:lnTo>
                              <a:pt x="11072" y="4447"/>
                            </a:lnTo>
                            <a:close/>
                            <a:moveTo>
                              <a:pt x="10558" y="4029"/>
                            </a:moveTo>
                            <a:lnTo>
                              <a:pt x="11214" y="4029"/>
                            </a:lnTo>
                            <a:lnTo>
                              <a:pt x="11265" y="4031"/>
                            </a:lnTo>
                            <a:lnTo>
                              <a:pt x="11315" y="4032"/>
                            </a:lnTo>
                            <a:lnTo>
                              <a:pt x="11364" y="4037"/>
                            </a:lnTo>
                            <a:lnTo>
                              <a:pt x="11412" y="4042"/>
                            </a:lnTo>
                            <a:lnTo>
                              <a:pt x="11457" y="4050"/>
                            </a:lnTo>
                            <a:lnTo>
                              <a:pt x="11501" y="4059"/>
                            </a:lnTo>
                            <a:lnTo>
                              <a:pt x="11584" y="4081"/>
                            </a:lnTo>
                            <a:lnTo>
                              <a:pt x="11662" y="4109"/>
                            </a:lnTo>
                            <a:lnTo>
                              <a:pt x="11698" y="4126"/>
                            </a:lnTo>
                            <a:lnTo>
                              <a:pt x="11732" y="4144"/>
                            </a:lnTo>
                            <a:lnTo>
                              <a:pt x="11798" y="4184"/>
                            </a:lnTo>
                            <a:lnTo>
                              <a:pt x="11857" y="4229"/>
                            </a:lnTo>
                            <a:lnTo>
                              <a:pt x="11910" y="4280"/>
                            </a:lnTo>
                            <a:lnTo>
                              <a:pt x="11933" y="4307"/>
                            </a:lnTo>
                            <a:lnTo>
                              <a:pt x="11956" y="4336"/>
                            </a:lnTo>
                            <a:lnTo>
                              <a:pt x="11996" y="4396"/>
                            </a:lnTo>
                            <a:lnTo>
                              <a:pt x="12014" y="4429"/>
                            </a:lnTo>
                            <a:lnTo>
                              <a:pt x="12031" y="4463"/>
                            </a:lnTo>
                            <a:lnTo>
                              <a:pt x="12046" y="4496"/>
                            </a:lnTo>
                            <a:lnTo>
                              <a:pt x="12059" y="4532"/>
                            </a:lnTo>
                            <a:lnTo>
                              <a:pt x="12072" y="4570"/>
                            </a:lnTo>
                            <a:lnTo>
                              <a:pt x="12082" y="4607"/>
                            </a:lnTo>
                            <a:lnTo>
                              <a:pt x="12098" y="4687"/>
                            </a:lnTo>
                            <a:lnTo>
                              <a:pt x="12108" y="4769"/>
                            </a:lnTo>
                            <a:lnTo>
                              <a:pt x="12114" y="4860"/>
                            </a:lnTo>
                            <a:lnTo>
                              <a:pt x="12119" y="4960"/>
                            </a:lnTo>
                            <a:lnTo>
                              <a:pt x="12125" y="5156"/>
                            </a:lnTo>
                            <a:lnTo>
                              <a:pt x="12119" y="5352"/>
                            </a:lnTo>
                            <a:lnTo>
                              <a:pt x="12114" y="5450"/>
                            </a:lnTo>
                            <a:lnTo>
                              <a:pt x="12108" y="5542"/>
                            </a:lnTo>
                            <a:lnTo>
                              <a:pt x="12104" y="5583"/>
                            </a:lnTo>
                            <a:lnTo>
                              <a:pt x="12099" y="5625"/>
                            </a:lnTo>
                            <a:lnTo>
                              <a:pt x="12091" y="5664"/>
                            </a:lnTo>
                            <a:lnTo>
                              <a:pt x="12082" y="5704"/>
                            </a:lnTo>
                            <a:lnTo>
                              <a:pt x="12060" y="5779"/>
                            </a:lnTo>
                            <a:lnTo>
                              <a:pt x="12032" y="5848"/>
                            </a:lnTo>
                            <a:lnTo>
                              <a:pt x="12015" y="5882"/>
                            </a:lnTo>
                            <a:lnTo>
                              <a:pt x="11999" y="5914"/>
                            </a:lnTo>
                            <a:lnTo>
                              <a:pt x="11978" y="5946"/>
                            </a:lnTo>
                            <a:lnTo>
                              <a:pt x="11957" y="5976"/>
                            </a:lnTo>
                            <a:lnTo>
                              <a:pt x="11934" y="6004"/>
                            </a:lnTo>
                            <a:lnTo>
                              <a:pt x="11911" y="6031"/>
                            </a:lnTo>
                            <a:lnTo>
                              <a:pt x="11885" y="6057"/>
                            </a:lnTo>
                            <a:lnTo>
                              <a:pt x="11858" y="6083"/>
                            </a:lnTo>
                            <a:lnTo>
                              <a:pt x="11799" y="6128"/>
                            </a:lnTo>
                            <a:lnTo>
                              <a:pt x="11734" y="6168"/>
                            </a:lnTo>
                            <a:lnTo>
                              <a:pt x="11699" y="6186"/>
                            </a:lnTo>
                            <a:lnTo>
                              <a:pt x="11663" y="6202"/>
                            </a:lnTo>
                            <a:lnTo>
                              <a:pt x="11624" y="6216"/>
                            </a:lnTo>
                            <a:lnTo>
                              <a:pt x="11584" y="6231"/>
                            </a:lnTo>
                            <a:lnTo>
                              <a:pt x="11543" y="6242"/>
                            </a:lnTo>
                            <a:lnTo>
                              <a:pt x="11501" y="6252"/>
                            </a:lnTo>
                            <a:lnTo>
                              <a:pt x="11412" y="6269"/>
                            </a:lnTo>
                            <a:lnTo>
                              <a:pt x="11315" y="6278"/>
                            </a:lnTo>
                            <a:lnTo>
                              <a:pt x="11214" y="6282"/>
                            </a:lnTo>
                            <a:lnTo>
                              <a:pt x="10558" y="6282"/>
                            </a:lnTo>
                            <a:lnTo>
                              <a:pt x="10558" y="5719"/>
                            </a:lnTo>
                            <a:lnTo>
                              <a:pt x="10558" y="5155"/>
                            </a:lnTo>
                            <a:lnTo>
                              <a:pt x="10558" y="4592"/>
                            </a:lnTo>
                            <a:lnTo>
                              <a:pt x="10558" y="4029"/>
                            </a:lnTo>
                            <a:close/>
                            <a:moveTo>
                              <a:pt x="10168" y="6282"/>
                            </a:moveTo>
                            <a:lnTo>
                              <a:pt x="9750" y="6282"/>
                            </a:lnTo>
                            <a:lnTo>
                              <a:pt x="9399" y="5663"/>
                            </a:lnTo>
                            <a:lnTo>
                              <a:pt x="9048" y="5046"/>
                            </a:lnTo>
                            <a:lnTo>
                              <a:pt x="9040" y="5037"/>
                            </a:lnTo>
                            <a:lnTo>
                              <a:pt x="9031" y="5032"/>
                            </a:lnTo>
                            <a:lnTo>
                              <a:pt x="9022" y="5030"/>
                            </a:lnTo>
                            <a:lnTo>
                              <a:pt x="9013" y="5032"/>
                            </a:lnTo>
                            <a:lnTo>
                              <a:pt x="9005" y="5037"/>
                            </a:lnTo>
                            <a:lnTo>
                              <a:pt x="8999" y="5044"/>
                            </a:lnTo>
                            <a:lnTo>
                              <a:pt x="8996" y="5055"/>
                            </a:lnTo>
                            <a:lnTo>
                              <a:pt x="8996" y="5065"/>
                            </a:lnTo>
                            <a:lnTo>
                              <a:pt x="9041" y="5349"/>
                            </a:lnTo>
                            <a:lnTo>
                              <a:pt x="9041" y="6282"/>
                            </a:lnTo>
                            <a:lnTo>
                              <a:pt x="8559" y="6282"/>
                            </a:lnTo>
                            <a:lnTo>
                              <a:pt x="8559" y="5719"/>
                            </a:lnTo>
                            <a:lnTo>
                              <a:pt x="8559" y="5155"/>
                            </a:lnTo>
                            <a:lnTo>
                              <a:pt x="8559" y="4592"/>
                            </a:lnTo>
                            <a:lnTo>
                              <a:pt x="8559" y="4029"/>
                            </a:lnTo>
                            <a:lnTo>
                              <a:pt x="8977" y="4029"/>
                            </a:lnTo>
                            <a:lnTo>
                              <a:pt x="9329" y="4647"/>
                            </a:lnTo>
                            <a:lnTo>
                              <a:pt x="9682" y="5266"/>
                            </a:lnTo>
                            <a:lnTo>
                              <a:pt x="9690" y="5275"/>
                            </a:lnTo>
                            <a:lnTo>
                              <a:pt x="9699" y="5280"/>
                            </a:lnTo>
                            <a:lnTo>
                              <a:pt x="9709" y="5281"/>
                            </a:lnTo>
                            <a:lnTo>
                              <a:pt x="9718" y="5280"/>
                            </a:lnTo>
                            <a:lnTo>
                              <a:pt x="9726" y="5275"/>
                            </a:lnTo>
                            <a:lnTo>
                              <a:pt x="9731" y="5267"/>
                            </a:lnTo>
                            <a:lnTo>
                              <a:pt x="9733" y="5257"/>
                            </a:lnTo>
                            <a:lnTo>
                              <a:pt x="9733" y="5246"/>
                            </a:lnTo>
                            <a:lnTo>
                              <a:pt x="9686" y="4962"/>
                            </a:lnTo>
                            <a:lnTo>
                              <a:pt x="9686" y="4029"/>
                            </a:lnTo>
                            <a:lnTo>
                              <a:pt x="10168" y="4029"/>
                            </a:lnTo>
                            <a:lnTo>
                              <a:pt x="10168" y="4592"/>
                            </a:lnTo>
                            <a:lnTo>
                              <a:pt x="10168" y="5155"/>
                            </a:lnTo>
                            <a:lnTo>
                              <a:pt x="10168" y="5719"/>
                            </a:lnTo>
                            <a:lnTo>
                              <a:pt x="10168" y="6282"/>
                            </a:lnTo>
                            <a:close/>
                            <a:moveTo>
                              <a:pt x="7629" y="5343"/>
                            </a:moveTo>
                            <a:lnTo>
                              <a:pt x="7487" y="4683"/>
                            </a:lnTo>
                            <a:lnTo>
                              <a:pt x="7466" y="4480"/>
                            </a:lnTo>
                            <a:lnTo>
                              <a:pt x="7464" y="4473"/>
                            </a:lnTo>
                            <a:lnTo>
                              <a:pt x="7462" y="4467"/>
                            </a:lnTo>
                            <a:lnTo>
                              <a:pt x="7455" y="4458"/>
                            </a:lnTo>
                            <a:lnTo>
                              <a:pt x="7446" y="4453"/>
                            </a:lnTo>
                            <a:lnTo>
                              <a:pt x="7436" y="4451"/>
                            </a:lnTo>
                            <a:lnTo>
                              <a:pt x="7426" y="4453"/>
                            </a:lnTo>
                            <a:lnTo>
                              <a:pt x="7417" y="4458"/>
                            </a:lnTo>
                            <a:lnTo>
                              <a:pt x="7410" y="4467"/>
                            </a:lnTo>
                            <a:lnTo>
                              <a:pt x="7406" y="4480"/>
                            </a:lnTo>
                            <a:lnTo>
                              <a:pt x="7385" y="4683"/>
                            </a:lnTo>
                            <a:lnTo>
                              <a:pt x="7247" y="5343"/>
                            </a:lnTo>
                            <a:lnTo>
                              <a:pt x="7629" y="5343"/>
                            </a:lnTo>
                            <a:close/>
                            <a:moveTo>
                              <a:pt x="7716" y="5761"/>
                            </a:moveTo>
                            <a:lnTo>
                              <a:pt x="7156" y="5761"/>
                            </a:lnTo>
                            <a:lnTo>
                              <a:pt x="7046" y="6282"/>
                            </a:lnTo>
                            <a:lnTo>
                              <a:pt x="6536" y="6282"/>
                            </a:lnTo>
                            <a:lnTo>
                              <a:pt x="6757" y="5365"/>
                            </a:lnTo>
                            <a:lnTo>
                              <a:pt x="6979" y="4447"/>
                            </a:lnTo>
                            <a:lnTo>
                              <a:pt x="6744" y="4447"/>
                            </a:lnTo>
                            <a:lnTo>
                              <a:pt x="6744" y="4029"/>
                            </a:lnTo>
                            <a:lnTo>
                              <a:pt x="7266" y="4029"/>
                            </a:lnTo>
                            <a:lnTo>
                              <a:pt x="7790" y="4029"/>
                            </a:lnTo>
                            <a:lnTo>
                              <a:pt x="7926" y="4592"/>
                            </a:lnTo>
                            <a:lnTo>
                              <a:pt x="8062" y="5155"/>
                            </a:lnTo>
                            <a:lnTo>
                              <a:pt x="8199" y="5719"/>
                            </a:lnTo>
                            <a:lnTo>
                              <a:pt x="8336" y="6282"/>
                            </a:lnTo>
                            <a:lnTo>
                              <a:pt x="7826" y="6282"/>
                            </a:lnTo>
                            <a:lnTo>
                              <a:pt x="7716" y="5761"/>
                            </a:lnTo>
                            <a:close/>
                            <a:moveTo>
                              <a:pt x="5763" y="5832"/>
                            </a:moveTo>
                            <a:lnTo>
                              <a:pt x="6388" y="5832"/>
                            </a:lnTo>
                            <a:lnTo>
                              <a:pt x="6388" y="6282"/>
                            </a:lnTo>
                            <a:lnTo>
                              <a:pt x="5818" y="6282"/>
                            </a:lnTo>
                            <a:lnTo>
                              <a:pt x="5248" y="6282"/>
                            </a:lnTo>
                            <a:lnTo>
                              <a:pt x="5248" y="5719"/>
                            </a:lnTo>
                            <a:lnTo>
                              <a:pt x="5248" y="5155"/>
                            </a:lnTo>
                            <a:lnTo>
                              <a:pt x="5248" y="4592"/>
                            </a:lnTo>
                            <a:lnTo>
                              <a:pt x="5248" y="4029"/>
                            </a:lnTo>
                            <a:lnTo>
                              <a:pt x="5763" y="4029"/>
                            </a:lnTo>
                            <a:lnTo>
                              <a:pt x="5763" y="4930"/>
                            </a:lnTo>
                            <a:lnTo>
                              <a:pt x="5763" y="5832"/>
                            </a:lnTo>
                            <a:close/>
                            <a:moveTo>
                              <a:pt x="4862" y="6282"/>
                            </a:moveTo>
                            <a:lnTo>
                              <a:pt x="4444" y="6282"/>
                            </a:lnTo>
                            <a:lnTo>
                              <a:pt x="4093" y="5663"/>
                            </a:lnTo>
                            <a:lnTo>
                              <a:pt x="3742" y="5046"/>
                            </a:lnTo>
                            <a:lnTo>
                              <a:pt x="3734" y="5037"/>
                            </a:lnTo>
                            <a:lnTo>
                              <a:pt x="3725" y="5032"/>
                            </a:lnTo>
                            <a:lnTo>
                              <a:pt x="3716" y="5030"/>
                            </a:lnTo>
                            <a:lnTo>
                              <a:pt x="3707" y="5032"/>
                            </a:lnTo>
                            <a:lnTo>
                              <a:pt x="3699" y="5037"/>
                            </a:lnTo>
                            <a:lnTo>
                              <a:pt x="3693" y="5044"/>
                            </a:lnTo>
                            <a:lnTo>
                              <a:pt x="3690" y="5055"/>
                            </a:lnTo>
                            <a:lnTo>
                              <a:pt x="3690" y="5065"/>
                            </a:lnTo>
                            <a:lnTo>
                              <a:pt x="3735" y="5349"/>
                            </a:lnTo>
                            <a:lnTo>
                              <a:pt x="3735" y="6282"/>
                            </a:lnTo>
                            <a:lnTo>
                              <a:pt x="3253" y="6282"/>
                            </a:lnTo>
                            <a:lnTo>
                              <a:pt x="3253" y="5719"/>
                            </a:lnTo>
                            <a:lnTo>
                              <a:pt x="3253" y="5155"/>
                            </a:lnTo>
                            <a:lnTo>
                              <a:pt x="3253" y="4592"/>
                            </a:lnTo>
                            <a:lnTo>
                              <a:pt x="3253" y="4029"/>
                            </a:lnTo>
                            <a:lnTo>
                              <a:pt x="3671" y="4029"/>
                            </a:lnTo>
                            <a:lnTo>
                              <a:pt x="4024" y="4647"/>
                            </a:lnTo>
                            <a:lnTo>
                              <a:pt x="4376" y="5266"/>
                            </a:lnTo>
                            <a:lnTo>
                              <a:pt x="4384" y="5275"/>
                            </a:lnTo>
                            <a:lnTo>
                              <a:pt x="4393" y="5280"/>
                            </a:lnTo>
                            <a:lnTo>
                              <a:pt x="4403" y="5281"/>
                            </a:lnTo>
                            <a:lnTo>
                              <a:pt x="4412" y="5280"/>
                            </a:lnTo>
                            <a:lnTo>
                              <a:pt x="4420" y="5275"/>
                            </a:lnTo>
                            <a:lnTo>
                              <a:pt x="4425" y="5267"/>
                            </a:lnTo>
                            <a:lnTo>
                              <a:pt x="4427" y="5257"/>
                            </a:lnTo>
                            <a:lnTo>
                              <a:pt x="4427" y="5246"/>
                            </a:lnTo>
                            <a:lnTo>
                              <a:pt x="4380" y="4962"/>
                            </a:lnTo>
                            <a:lnTo>
                              <a:pt x="4380" y="4029"/>
                            </a:lnTo>
                            <a:lnTo>
                              <a:pt x="4862" y="4029"/>
                            </a:lnTo>
                            <a:lnTo>
                              <a:pt x="4862" y="4592"/>
                            </a:lnTo>
                            <a:lnTo>
                              <a:pt x="4862" y="5155"/>
                            </a:lnTo>
                            <a:lnTo>
                              <a:pt x="4862" y="5719"/>
                            </a:lnTo>
                            <a:lnTo>
                              <a:pt x="4862" y="6282"/>
                            </a:lnTo>
                            <a:close/>
                            <a:moveTo>
                              <a:pt x="2889" y="4447"/>
                            </a:moveTo>
                            <a:lnTo>
                              <a:pt x="2593" y="4447"/>
                            </a:lnTo>
                            <a:lnTo>
                              <a:pt x="2593" y="5155"/>
                            </a:lnTo>
                            <a:lnTo>
                              <a:pt x="2593" y="5864"/>
                            </a:lnTo>
                            <a:lnTo>
                              <a:pt x="2889" y="5864"/>
                            </a:lnTo>
                            <a:lnTo>
                              <a:pt x="2889" y="6282"/>
                            </a:lnTo>
                            <a:lnTo>
                              <a:pt x="2337" y="6282"/>
                            </a:lnTo>
                            <a:lnTo>
                              <a:pt x="1785" y="6282"/>
                            </a:lnTo>
                            <a:lnTo>
                              <a:pt x="1785" y="5864"/>
                            </a:lnTo>
                            <a:lnTo>
                              <a:pt x="2081" y="5864"/>
                            </a:lnTo>
                            <a:lnTo>
                              <a:pt x="2081" y="5155"/>
                            </a:lnTo>
                            <a:lnTo>
                              <a:pt x="2081" y="4447"/>
                            </a:lnTo>
                            <a:lnTo>
                              <a:pt x="1785" y="4447"/>
                            </a:lnTo>
                            <a:lnTo>
                              <a:pt x="1785" y="4029"/>
                            </a:lnTo>
                            <a:lnTo>
                              <a:pt x="2337" y="4029"/>
                            </a:lnTo>
                            <a:lnTo>
                              <a:pt x="2889" y="4029"/>
                            </a:lnTo>
                            <a:lnTo>
                              <a:pt x="2889" y="4447"/>
                            </a:lnTo>
                            <a:close/>
                            <a:moveTo>
                              <a:pt x="1464" y="4480"/>
                            </a:moveTo>
                            <a:lnTo>
                              <a:pt x="596" y="4480"/>
                            </a:lnTo>
                            <a:lnTo>
                              <a:pt x="596" y="4930"/>
                            </a:lnTo>
                            <a:lnTo>
                              <a:pt x="1410" y="4930"/>
                            </a:lnTo>
                            <a:lnTo>
                              <a:pt x="1410" y="5381"/>
                            </a:lnTo>
                            <a:lnTo>
                              <a:pt x="596" y="5381"/>
                            </a:lnTo>
                            <a:lnTo>
                              <a:pt x="596" y="6282"/>
                            </a:lnTo>
                            <a:lnTo>
                              <a:pt x="80" y="6282"/>
                            </a:lnTo>
                            <a:lnTo>
                              <a:pt x="80" y="5719"/>
                            </a:lnTo>
                            <a:lnTo>
                              <a:pt x="80" y="5155"/>
                            </a:lnTo>
                            <a:lnTo>
                              <a:pt x="80" y="4592"/>
                            </a:lnTo>
                            <a:lnTo>
                              <a:pt x="80" y="4029"/>
                            </a:lnTo>
                            <a:lnTo>
                              <a:pt x="772" y="4029"/>
                            </a:lnTo>
                            <a:lnTo>
                              <a:pt x="1464" y="4029"/>
                            </a:lnTo>
                            <a:lnTo>
                              <a:pt x="1464" y="4480"/>
                            </a:lnTo>
                            <a:close/>
                          </a:path>
                        </a:pathLst>
                      </a:custGeom>
                      <a:solidFill>
                        <a:srgbClr val="002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CDC609" id="Freeform 6" o:spid="_x0000_s1026" style="position:absolute;margin-left:35.45pt;margin-top:772.55pt;width:65.5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2125,6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" path="m836,r53,l939,4r96,10l1124,31r43,10l1207,54r38,13l1282,81r69,31l1381,129r30,18l1464,183,1322,562r-56,-28l1209,511r-58,-21l1093,474r-58,-13l975,450r-60,-5l853,444r-45,1l765,449r-37,5l693,462r-31,10l634,484r-24,13l588,511r-18,17l553,544r-13,18l530,582r-9,20l516,623r-4,42l512,688r3,22l520,730r5,19l533,766r9,16l553,796r12,13l579,822r15,10l629,851r41,12l693,869r25,3l846,888r39,5l924,899r73,17l1065,937r64,24l1189,992r28,17l1244,1025r26,20l1294,1064r45,44l1379,1154r18,26l1414,1206r29,55l1468,1320r10,31l1487,1382r14,67l1510,1519r3,74l1511,1637r-2,43l1505,1721r-6,40l1491,1801r-9,38l1472,1875r-13,34l1445,1943r-16,32l1412,2006r-19,28l1374,2062r-22,27l1303,2138r-26,22l1249,2181r-28,19l1190,2218r-66,32l1088,2264r-36,12l975,2296r-41,8l893,2312r-89,8l759,2322r-48,2l606,2320r-99,-9l459,2303r-45,-9l327,2272r-84,-28l202,2226r-41,-18l81,2165,40,2142,,2118,148,1711r72,43l288,1788r34,16l354,1817r64,23l484,1858r33,6l551,1869r70,8l698,1878r71,-3l803,1869r31,-7l863,1853r27,-12l916,1828r23,-15l960,1795r18,-20l993,1754r13,-25l1016,1705r8,-29l1028,1647r1,-32l1029,1589r-4,-26l1020,1539r-6,-23l1005,1494r-12,-20l980,1455r-15,-18l948,1422r-19,-16l907,1393r-23,-11l859,1372r-27,-9l803,1356r-31,-5l653,1336r-65,-11l526,1311r-60,-18l408,1271r-56,-24l301,1217r-48,-33l210,1146r-40,-41l134,1060r-16,-24l103,1010,77,957,57,898,48,869,41,836,36,803,32,769,30,735,28,697r4,-77l41,547r8,-36l57,477,78,411r29,-62l141,292r21,-27l183,239r23,-25l230,191r26,-22l283,148r30,-20l343,109,376,93,409,76,445,62,482,49,561,28r42,-9l647,12,692,7,738,3,787,r49,xm3368,39r-6,778l3357,1595r-4,80l3348,1714r-6,37l3334,1787r-10,36l3312,1858r-13,33l3285,1923r-17,33l3252,1986r-20,30l3212,2043r-22,27l3167,2097r-26,25l3088,2167r-57,39l3000,2224r-33,17l2934,2257r-35,12l2881,2276r-18,6l2827,2293r-76,16l2672,2320r-84,4l2503,2320r-40,-4l2422,2309r-39,-7l2345,2293r-72,-24l2203,2241r-32,-17l2139,2206r-59,-39l2053,2145r-27,-23l1977,2070r-22,-27l1935,2016r-20,-30l1897,1956r-16,-33l1866,1891r-12,-33l1842,1823r-10,-36l1824,1751r-6,-37l1814,1675r-4,-40l1810,1595r,-778l1810,39r521,l2327,822r-3,784l2326,1634r3,28l2335,1688r9,26l2354,1737r13,22l2381,1778r17,18l2416,1813r19,14l2457,1840r23,10l2506,1859r25,5l2560,1868r28,1l2616,1868r26,-4l2668,1859r24,-9l2715,1840r21,-13l2755,1813r18,-17l2790,1778r14,-19l2817,1737r10,-23l2835,1688r6,-26l2844,1634r1,-28l2845,822r,-783l3368,39xm4566,r83,3l4690,7r41,6l4772,19r40,11l4851,40r38,13l4928,68r37,16l5001,103r35,21l5071,146r32,24l5135,197r29,28l5193,254r25,30l5244,317r25,36l5291,390r20,42l5330,479r18,50l5364,585r14,62l5384,679r7,35l5400,789r9,82l5414,960r4,98l5419,1164r-1,107l5414,1369r-5,89l5400,1540r-9,75l5378,1683r-14,60l5348,1800r-18,50l5311,1896r-20,43l5269,1977r-13,18l5244,2012r-26,32l5193,2075r-29,30l5135,2133r-32,26l5071,2183r-35,23l5001,2227r-36,18l4928,2262r-39,14l4812,2300r-40,9l4731,2317r-82,9l4607,2329r-41,1l4483,2326r-41,-4l4402,2317r-41,-8l4321,2300r-39,-11l4243,2276r-38,-14l4168,2245r-36,-18l4097,2206r-35,-23l4030,2159r-32,-26l3968,2105r-28,-30l3913,2044r-25,-32l3864,1977r-22,-38l3820,1896r-19,-46l3784,1800r-16,-57l3755,1683r-7,-34l3742,1615r-10,-75l3724,1458r-5,-89l3715,1271r-1,-107l3715,1058r4,-98l3724,871r8,-82l3742,714r13,-67l3768,585r16,-56l3801,479r19,-47l3842,390r22,-37l3876,335r12,-18l3913,284r27,-30l3968,225r30,-28l4030,170r32,-24l4097,124r35,-21l4168,84r37,-16l4243,53r78,-23l4361,19r41,-6l4483,3,4525,r41,xm4566,453r-33,1l4501,459r-30,7l4442,475r-27,11l4390,502r-24,17l4344,538r-19,20l4307,583r-16,26l4277,637r-10,30l4258,699r-7,33l4247,768r-6,94l4236,961r-3,100l4232,1164r1,103l4234,1319r2,50l4241,1467r6,94l4251,1597r7,33l4267,1662r5,16l4277,1693r14,27l4307,1746r18,24l4344,1792r22,19l4390,1828r25,14l4442,1854r29,10l4501,1871r32,4l4566,1876r34,-1l4631,1871r31,-7l4690,1854r27,-12l4743,1828r24,-17l4788,1792r20,-22l4826,1746r16,-26l4854,1693r12,-31l4875,1630r6,-33l4885,1561r7,-94l4897,1369r2,-102l4901,1164r-2,-103l4898,1011r-1,-50l4892,862r-7,-94l4881,732r-6,-33l4866,667r-5,-16l4854,637r-12,-28l4826,583r-18,-25l4788,538r-21,-19l4743,502r-26,-16l4690,475r-28,-9l4631,459r-31,-5l4566,453xm7472,2291r-484,l6988,1357r45,-283l7035,1063r-4,-9l7026,1046r-8,-5l7009,1038r-9,2l6991,1046r-9,9l6673,1554r-167,l6223,1055r-8,-9l6206,1040r-10,-2l6187,1041r-8,5l6174,1054r-2,9l6172,1074r45,283l6217,2291r-483,l5734,1728r,-564l5734,601r,-562l6152,39r422,795l6579,841r7,7l6595,852r8,l6612,852r7,-4l6626,841r6,-7l7053,39r419,l7472,601r,563l7472,1728r,563xm8929,457r-295,l8634,1164r,709l8929,1873r,418l8378,2291r-552,l7826,1873r296,l8122,1164r,-707l7826,457r,-418l8378,39r551,l8929,457xm11072,4447r,708l11072,5864r142,l11264,5861r46,-5l11354,5846r39,-13l11430,5818r32,-20l11493,5776r27,-25l11543,5724r22,-30l11583,5662r15,-35l11611,5591r11,-37l11629,5514r7,-40l11642,5387r4,-78l11649,5156r-3,-153l11642,4926r-6,-89l11631,4796r-8,-38l11613,4720r-13,-36l11584,4649r-18,-32l11546,4588r-13,-14l11521,4561r-27,-26l11463,4513r-33,-19l11394,4478r-40,-13l11310,4455r-46,-5l11214,4447r-142,xm10558,4029r656,l11265,4031r50,1l11364,4037r48,5l11457,4050r44,9l11584,4081r78,28l11698,4126r34,18l11798,4184r59,45l11910,4280r23,27l11956,4336r40,60l12014,4429r17,34l12046,4496r13,36l12072,4570r10,37l12098,4687r10,82l12114,4860r5,100l12125,5156r-6,196l12114,5450r-6,92l12104,5583r-5,42l12091,5664r-9,40l12060,5779r-28,69l12015,5882r-16,32l11978,5946r-21,30l11934,6004r-23,27l11885,6057r-27,26l11799,6128r-65,40l11699,6186r-36,16l11624,6216r-40,15l11543,6242r-42,10l11412,6269r-97,9l11214,6282r-656,l10558,5719r,-564l10558,4592r,-563xm10168,6282r-418,l9399,5663,9048,5046r-8,-9l9031,5032r-9,-2l9013,5032r-8,5l8999,5044r-3,11l8996,5065r45,284l9041,6282r-482,l8559,5719r,-564l8559,4592r,-563l8977,4029r352,618l9682,5266r8,9l9699,5280r10,1l9718,5280r8,-5l9731,5267r2,-10l9733,5246r-47,-284l9686,4029r482,l10168,4592r,563l10168,5719r,563xm7629,5343l7487,4683r-21,-203l7464,4473r-2,-6l7455,4458r-9,-5l7436,4451r-10,2l7417,4458r-7,9l7406,4480r-21,203l7247,5343r382,xm7716,5761r-560,l7046,6282r-510,l6757,5365r222,-918l6744,4447r,-418l7266,4029r524,l7926,4592r136,563l8199,5719r137,563l7826,6282,7716,5761xm5763,5832r625,l6388,6282r-570,l5248,6282r,-563l5248,5155r,-563l5248,4029r515,l5763,4930r,902xm4862,6282r-418,l4093,5663,3742,5046r-8,-9l3725,5032r-9,-2l3707,5032r-8,5l3693,5044r-3,11l3690,5065r45,284l3735,6282r-482,l3253,5719r,-564l3253,4592r,-563l3671,4029r353,618l4376,5266r8,9l4393,5280r10,1l4412,5280r8,-5l4425,5267r2,-10l4427,5246r-47,-284l4380,4029r482,l4862,4592r,563l4862,5719r,563xm2889,4447r-296,l2593,5155r,709l2889,5864r,418l2337,6282r-552,l1785,5864r296,l2081,5155r,-708l1785,4447r,-418l2337,4029r552,l2889,4447xm1464,4480r-868,l596,4930r814,l1410,5381r-814,l596,6282r-516,l80,5719r,-564l80,4592r,-563l772,4029r692,l1464,4480xe" fillcolor="#002ea2" stroked="f">
              <v:path arrowok="t" o:connecttype="custom" o:connectlocs="100409,12585;47530,31771;35322,48825;58023,61066;95814,81146;102261,123851;83743,151289;31481,158372;24279,124951;64402,124676;68928,102739;40328,91117;3909,61754;9671,20080;38477,1926;228664,122888;207883,151702;166114,158785;131341,136573;124140,2682;167006,125639;188953,124676;313162,0;349992,11691;369265,46693;367893,119862;347797,150120;304657,159679;272148,144756;255961,105903;260694,32940;283396,7083;306646,32046;291283,52814;292998,115393;313162,129009;333737,114292;334766,50338;319746,32046;480099,71519;423310,73857;452870,58590;592168,80046;612401,2682;790106,395484;798473,338751;783933,309043;785785,278510;825153,306911;830160,383931;813288,418315;724126,393284;617202,346865;664594,362751;697378,393284;507945,308080;534282,277066;359937,354499;254247,346040;275988,319564;333463,315782;142727,403255;40877,370040" o:connectangles="0,0,0,0,0,0,0,0,0,0,0,0,0,0,0,0,0,0,0,0,0,0,0,0,0,0,0,0,0,0,0,0,0,0,0,0,0,0,0,0,0,0,0,0,0,0,0,0,0,0,0,0,0,0,0,0,0,0,0,0,0,0,0"/>
              <o:lock v:ext="edit" aspectratio="t" verticies="t"/>
              <w10:wrap anchorx="page" anchory="page"/>
              <w10:anchorlock/>
            </v:shape>
          </w:pict>
        </mc:Fallback>
      </mc:AlternateContent>
    </w:r>
    <w:r w:rsidRPr="00E902AF">
      <w:rPr>
        <w:lang w:eastAsia="fi-FI"/>
      </w:rPr>
      <mc:AlternateContent>
        <mc:Choice Requires="wpg">
          <w:drawing>
            <wp:anchor distT="0" distB="0" distL="114300" distR="114300" simplePos="0" relativeHeight="251677696" behindDoc="0" locked="1" layoutInCell="1" allowOverlap="1" wp14:anchorId="1AD808A5" wp14:editId="6CD06958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709200" cy="432000"/>
              <wp:effectExtent l="0" t="0" r="15240" b="25400"/>
              <wp:wrapNone/>
              <wp:docPr id="15" name="flag">
                <a:extLst xmlns:a="http://schemas.openxmlformats.org/drawingml/2006/main">
                  <a:ext uri="{FF2B5EF4-FFF2-40B4-BE49-F238E27FC236}">
                    <a16:creationId xmlns:a16="http://schemas.microsoft.com/office/drawing/2014/main" id="{0CB48DB9-4E5B-A9EF-747C-1AA70F668AA1}"/>
                  </a:ext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09200" cy="432000"/>
                        <a:chOff x="0" y="0"/>
                        <a:chExt cx="2592288" cy="1584722"/>
                      </a:xfrm>
                    </wpg:grpSpPr>
                    <wps:wsp>
                      <wps:cNvPr id="125579722" name="Rectangle 125579722">
                        <a:extLst>
                          <a:ext uri="{FF2B5EF4-FFF2-40B4-BE49-F238E27FC236}">
                            <a16:creationId xmlns:a16="http://schemas.microsoft.com/office/drawing/2014/main" id="{34FD67AD-9139-6C27-D1FE-CD8B51581535}"/>
                          </a:ext>
                        </a:extLst>
                      </wps:cNvPr>
                      <wps:cNvSpPr/>
                      <wps:spPr>
                        <a:xfrm>
                          <a:off x="0" y="273"/>
                          <a:ext cx="2592288" cy="15841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651980780" name="Free-form: Shape 1651980780">
                        <a:extLst>
                          <a:ext uri="{FF2B5EF4-FFF2-40B4-BE49-F238E27FC236}">
                            <a16:creationId xmlns:a16="http://schemas.microsoft.com/office/drawing/2014/main" id="{F10CE4D5-8635-F48C-692D-33E5E6DB8F48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2592288" cy="1584722"/>
                        </a:xfrm>
                        <a:custGeom>
                          <a:avLst/>
                          <a:gdLst>
                            <a:gd name="connsiteX0" fmla="*/ 720080 w 2592288"/>
                            <a:gd name="connsiteY0" fmla="*/ 0 h 1584722"/>
                            <a:gd name="connsiteX1" fmla="*/ 1152128 w 2592288"/>
                            <a:gd name="connsiteY1" fmla="*/ 0 h 1584722"/>
                            <a:gd name="connsiteX2" fmla="*/ 1152128 w 2592288"/>
                            <a:gd name="connsiteY2" fmla="*/ 576337 h 1584722"/>
                            <a:gd name="connsiteX3" fmla="*/ 2592288 w 2592288"/>
                            <a:gd name="connsiteY3" fmla="*/ 576337 h 1584722"/>
                            <a:gd name="connsiteX4" fmla="*/ 2592288 w 2592288"/>
                            <a:gd name="connsiteY4" fmla="*/ 1008385 h 1584722"/>
                            <a:gd name="connsiteX5" fmla="*/ 1152128 w 2592288"/>
                            <a:gd name="connsiteY5" fmla="*/ 1008385 h 1584722"/>
                            <a:gd name="connsiteX6" fmla="*/ 1152128 w 2592288"/>
                            <a:gd name="connsiteY6" fmla="*/ 1584722 h 1584722"/>
                            <a:gd name="connsiteX7" fmla="*/ 720080 w 2592288"/>
                            <a:gd name="connsiteY7" fmla="*/ 1584722 h 1584722"/>
                            <a:gd name="connsiteX8" fmla="*/ 720080 w 2592288"/>
                            <a:gd name="connsiteY8" fmla="*/ 1008385 h 1584722"/>
                            <a:gd name="connsiteX9" fmla="*/ 0 w 2592288"/>
                            <a:gd name="connsiteY9" fmla="*/ 1008385 h 1584722"/>
                            <a:gd name="connsiteX10" fmla="*/ 0 w 2592288"/>
                            <a:gd name="connsiteY10" fmla="*/ 576337 h 1584722"/>
                            <a:gd name="connsiteX11" fmla="*/ 720080 w 2592288"/>
                            <a:gd name="connsiteY11" fmla="*/ 576337 h 1584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592288" h="1584722">
                              <a:moveTo>
                                <a:pt x="720080" y="0"/>
                              </a:moveTo>
                              <a:lnTo>
                                <a:pt x="1152128" y="0"/>
                              </a:lnTo>
                              <a:lnTo>
                                <a:pt x="1152128" y="576337"/>
                              </a:lnTo>
                              <a:lnTo>
                                <a:pt x="2592288" y="576337"/>
                              </a:lnTo>
                              <a:lnTo>
                                <a:pt x="2592288" y="1008385"/>
                              </a:lnTo>
                              <a:lnTo>
                                <a:pt x="1152128" y="1008385"/>
                              </a:lnTo>
                              <a:lnTo>
                                <a:pt x="1152128" y="1584722"/>
                              </a:lnTo>
                              <a:lnTo>
                                <a:pt x="720080" y="1584722"/>
                              </a:lnTo>
                              <a:lnTo>
                                <a:pt x="720080" y="1008385"/>
                              </a:lnTo>
                              <a:lnTo>
                                <a:pt x="0" y="1008385"/>
                              </a:lnTo>
                              <a:lnTo>
                                <a:pt x="0" y="576337"/>
                              </a:lnTo>
                              <a:lnTo>
                                <a:pt x="720080" y="5763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DB81CD" id="flag" o:spid="_x0000_s1026" style="position:absolute;margin-left:35.45pt;margin-top:35.45pt;width:55.85pt;height:34pt;z-index:251677696;mso-position-horizontal-relative:page;mso-position-vertical-relative:page;mso-width-relative:margin;mso-height-relative:margin" coordsize="25922,1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">
              <o:lock v:ext="edit" aspectratio="t"/>
              <v:rect id="Rectangle 125579722" o:spid="_x0000_s1027" style="position:absolute;top:2;width:25922;height:1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" fillcolor="white [3212]" strokecolor="#002ea2 [3204]" strokeweight=".5pt"/>
              <v:shape id="Free-form: Shape 1651980780" o:spid="_x0000_s1028" style="position:absolute;width:25922;height:15847;visibility:visible;mso-wrap-style:square;v-text-anchor:middle" coordsize="2592288,158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" path="m720080,r432048,l1152128,576337r1440160,l2592288,1008385r-1440160,l1152128,1584722r-432048,l720080,1008385,,1008385,,576337r720080,l720080,xe" fillcolor="#002ea2 [3204]" stroked="f" strokeweight="2pt">
                <v:path arrowok="t" o:connecttype="custom" o:connectlocs="720080,0;1152128,0;1152128,576337;2592288,576337;2592288,1008385;1152128,1008385;1152128,1584722;720080,1584722;720080,1008385;0,1008385;0,576337;720080,576337" o:connectangles="0,0,0,0,0,0,0,0,0,0,0,0"/>
              </v:shape>
              <w10:wrap anchorx="page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EAA" w:rsidRPr="00A72DF7" w:rsidRDefault="00715EAA" w:rsidP="00A72DF7">
    <w:pPr>
      <w:pStyle w:val="Footer"/>
    </w:pPr>
    <w:r w:rsidRPr="00A72DF7">
      <w:rPr>
        <w:lang w:eastAsia="fi-FI"/>
      </w:rPr>
      <w:drawing>
        <wp:anchor distT="0" distB="0" distL="114300" distR="114300" simplePos="0" relativeHeight="251675648" behindDoc="0" locked="1" layoutInCell="1" allowOverlap="1" wp14:anchorId="12665925" wp14:editId="7B76A3CC">
          <wp:simplePos x="561975" y="9963150"/>
          <wp:positionH relativeFrom="page">
            <wp:align>center</wp:align>
          </wp:positionH>
          <wp:positionV relativeFrom="paragraph">
            <wp:posOffset>10153015</wp:posOffset>
          </wp:positionV>
          <wp:extent cx="1133475" cy="95250"/>
          <wp:effectExtent l="19050" t="0" r="9525" b="0"/>
          <wp:wrapNone/>
          <wp:docPr id="695122950" name="Picture 695122950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foote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95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69" w:rsidRDefault="00B82169">
      <w:r>
        <w:separator/>
      </w:r>
    </w:p>
    <w:p w:rsidR="00B82169" w:rsidRDefault="00B82169"/>
  </w:footnote>
  <w:footnote w:type="continuationSeparator" w:id="0">
    <w:p w:rsidR="00B82169" w:rsidRDefault="00B82169">
      <w:r>
        <w:continuationSeparator/>
      </w:r>
    </w:p>
    <w:p w:rsidR="00B82169" w:rsidRDefault="00B821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52" w:rsidRPr="007F6DD5" w:rsidRDefault="00B82169" w:rsidP="00195941">
    <w:pPr>
      <w:pStyle w:val="Header"/>
    </w:pPr>
    <w:sdt>
      <w:sdtPr>
        <w:id w:val="-1938276793"/>
        <w:text/>
      </w:sdtPr>
      <w:sdtEndPr/>
      <w:sdtContent>
        <w:proofErr w:type="spellStart"/>
        <w:r w:rsidR="007F6DD5" w:rsidRPr="007F6DD5">
          <w:t>Document</w:t>
        </w:r>
        <w:proofErr w:type="spellEnd"/>
        <w:r w:rsidR="007F6DD5" w:rsidRPr="007F6DD5">
          <w:t xml:space="preserve"> </w:t>
        </w:r>
        <w:proofErr w:type="spellStart"/>
        <w:r w:rsidR="007F6DD5" w:rsidRPr="007F6DD5">
          <w:t>Name</w:t>
        </w:r>
        <w:proofErr w:type="spellEnd"/>
      </w:sdtContent>
    </w:sdt>
    <w:r w:rsidR="00654C7F" w:rsidRPr="007F6DD5">
      <w:tab/>
    </w:r>
    <w:r w:rsidR="008676FE" w:rsidRPr="007F6DD5">
      <w:ptab w:relativeTo="margin" w:alignment="right" w:leader="none"/>
    </w:r>
    <w:r w:rsidR="00654C7F" w:rsidRPr="007F6DD5">
      <w:fldChar w:fldCharType="begin"/>
    </w:r>
    <w:r w:rsidR="00654C7F" w:rsidRPr="007F6DD5">
      <w:instrText xml:space="preserve"> PAGE   \* MERGEFORMAT </w:instrText>
    </w:r>
    <w:r w:rsidR="00654C7F" w:rsidRPr="007F6DD5">
      <w:fldChar w:fldCharType="separate"/>
    </w:r>
    <w:r w:rsidR="007D36FF">
      <w:rPr>
        <w:noProof/>
      </w:rPr>
      <w:t>2</w:t>
    </w:r>
    <w:r w:rsidR="00654C7F" w:rsidRPr="007F6DD5">
      <w:fldChar w:fldCharType="end"/>
    </w:r>
    <w:r w:rsidR="00654C7F" w:rsidRPr="007F6DD5">
      <w:t xml:space="preserve"> </w:t>
    </w:r>
    <w:r w:rsidR="0035162D" w:rsidRPr="007F6DD5">
      <w:t>(</w:t>
    </w:r>
    <w:fldSimple w:instr=" NUMPAGES   \* MERGEFORMAT ">
      <w:r w:rsidR="007D36FF">
        <w:rPr>
          <w:noProof/>
        </w:rPr>
        <w:t>2</w:t>
      </w:r>
    </w:fldSimple>
    <w:r w:rsidR="0035162D" w:rsidRPr="007F6DD5">
      <w:t>)</w:t>
    </w:r>
  </w:p>
  <w:p w:rsidR="00D945EC" w:rsidRPr="007F6DD5" w:rsidRDefault="00B82169" w:rsidP="00321452">
    <w:pPr>
      <w:pStyle w:val="Header"/>
    </w:pPr>
    <w:sdt>
      <w:sdtPr>
        <w:id w:val="1362325055"/>
        <w:date>
          <w:dateFormat w:val="d.M.yyyy"/>
          <w:lid w:val="fi-FI"/>
          <w:storeMappedDataAs w:val="dateTime"/>
          <w:calendar w:val="gregorian"/>
        </w:date>
      </w:sdtPr>
      <w:sdtEndPr/>
      <w:sdtContent>
        <w:proofErr w:type="spellStart"/>
        <w:r w:rsidR="007F6DD5" w:rsidRPr="007F6DD5">
          <w:t>Date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4E4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E03F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60A1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2CD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168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AF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2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F46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A6D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4C0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244942"/>
    <w:multiLevelType w:val="multilevel"/>
    <w:tmpl w:val="B9883636"/>
    <w:numStyleLink w:val="Numbering"/>
  </w:abstractNum>
  <w:abstractNum w:abstractNumId="12" w15:restartNumberingAfterBreak="0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24E97"/>
    <w:multiLevelType w:val="multilevel"/>
    <w:tmpl w:val="B9883636"/>
    <w:numStyleLink w:val="Numbering"/>
  </w:abstractNum>
  <w:abstractNum w:abstractNumId="14" w15:restartNumberingAfterBreak="0">
    <w:nsid w:val="18215E65"/>
    <w:multiLevelType w:val="multilevel"/>
    <w:tmpl w:val="B9883636"/>
    <w:numStyleLink w:val="Numbering"/>
  </w:abstractNum>
  <w:abstractNum w:abstractNumId="15" w15:restartNumberingAfterBreak="0">
    <w:nsid w:val="1E8F054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7" w15:restartNumberingAfterBreak="0">
    <w:nsid w:val="279B1733"/>
    <w:multiLevelType w:val="multilevel"/>
    <w:tmpl w:val="B614B0B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8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4500A6"/>
    <w:multiLevelType w:val="multilevel"/>
    <w:tmpl w:val="B9883636"/>
    <w:numStyleLink w:val="Numbering"/>
  </w:abstractNum>
  <w:abstractNum w:abstractNumId="20" w15:restartNumberingAfterBreak="0">
    <w:nsid w:val="364B175C"/>
    <w:multiLevelType w:val="hybridMultilevel"/>
    <w:tmpl w:val="05D88550"/>
    <w:lvl w:ilvl="0" w:tplc="CC44ED08">
      <w:start w:val="1"/>
      <w:numFmt w:val="bullet"/>
      <w:pStyle w:val="Bulleted"/>
      <w:lvlText w:val=""/>
      <w:lvlJc w:val="left"/>
      <w:pPr>
        <w:ind w:left="1664" w:hanging="360"/>
      </w:pPr>
      <w:rPr>
        <w:rFonts w:ascii="Wingdings" w:hAnsi="Wingdings" w:hint="default"/>
        <w:color w:val="001752" w:themeColor="text2"/>
      </w:rPr>
    </w:lvl>
    <w:lvl w:ilvl="1" w:tplc="08090003" w:tentative="1">
      <w:start w:val="1"/>
      <w:numFmt w:val="bullet"/>
      <w:lvlText w:val="o"/>
      <w:lvlJc w:val="left"/>
      <w:pPr>
        <w:tabs>
          <w:tab w:val="num" w:pos="10562"/>
        </w:tabs>
        <w:ind w:left="10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1282"/>
        </w:tabs>
        <w:ind w:left="11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2002"/>
        </w:tabs>
        <w:ind w:left="12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2722"/>
        </w:tabs>
        <w:ind w:left="12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3442"/>
        </w:tabs>
        <w:ind w:left="13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4162"/>
        </w:tabs>
        <w:ind w:left="14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4882"/>
        </w:tabs>
        <w:ind w:left="14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5602"/>
        </w:tabs>
        <w:ind w:left="15602" w:hanging="360"/>
      </w:pPr>
      <w:rPr>
        <w:rFonts w:ascii="Wingdings" w:hAnsi="Wingdings" w:hint="default"/>
      </w:rPr>
    </w:lvl>
  </w:abstractNum>
  <w:abstractNum w:abstractNumId="21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B1EC3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4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25" w15:restartNumberingAfterBreak="0">
    <w:nsid w:val="67602AFF"/>
    <w:multiLevelType w:val="multilevel"/>
    <w:tmpl w:val="B9883636"/>
    <w:numStyleLink w:val="Numbering"/>
  </w:abstractNum>
  <w:abstractNum w:abstractNumId="26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774B7E"/>
    <w:multiLevelType w:val="multilevel"/>
    <w:tmpl w:val="94421C24"/>
    <w:lvl w:ilvl="0">
      <w:start w:val="1"/>
      <w:numFmt w:val="bullet"/>
      <w:lvlText w:val=""/>
      <w:lvlJc w:val="left"/>
      <w:pPr>
        <w:tabs>
          <w:tab w:val="num" w:pos="1582"/>
        </w:tabs>
        <w:ind w:left="1582" w:hanging="284"/>
      </w:pPr>
      <w:rPr>
        <w:rFonts w:ascii="Symbol" w:hAnsi="Symbol" w:hint="default"/>
        <w:color w:val="0087DC"/>
      </w:rPr>
    </w:lvl>
    <w:lvl w:ilvl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78"/>
        </w:tabs>
        <w:ind w:left="41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38"/>
        </w:tabs>
        <w:ind w:left="63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58"/>
        </w:tabs>
        <w:ind w:left="70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78"/>
        </w:tabs>
        <w:ind w:left="7778" w:hanging="360"/>
      </w:pPr>
      <w:rPr>
        <w:rFonts w:ascii="Wingdings" w:hAnsi="Wingdings" w:hint="default"/>
      </w:rPr>
    </w:lvl>
  </w:abstractNum>
  <w:abstractNum w:abstractNumId="2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21"/>
  </w:num>
  <w:num w:numId="4">
    <w:abstractNumId w:val="30"/>
  </w:num>
  <w:num w:numId="5">
    <w:abstractNumId w:val="30"/>
  </w:num>
  <w:num w:numId="6">
    <w:abstractNumId w:val="30"/>
  </w:num>
  <w:num w:numId="7">
    <w:abstractNumId w:val="27"/>
  </w:num>
  <w:num w:numId="8">
    <w:abstractNumId w:val="10"/>
  </w:num>
  <w:num w:numId="9">
    <w:abstractNumId w:val="26"/>
  </w:num>
  <w:num w:numId="10">
    <w:abstractNumId w:val="29"/>
  </w:num>
  <w:num w:numId="11">
    <w:abstractNumId w:val="23"/>
  </w:num>
  <w:num w:numId="12">
    <w:abstractNumId w:val="18"/>
  </w:num>
  <w:num w:numId="13">
    <w:abstractNumId w:val="21"/>
  </w:num>
  <w:num w:numId="14">
    <w:abstractNumId w:val="30"/>
  </w:num>
  <w:num w:numId="15">
    <w:abstractNumId w:val="30"/>
  </w:num>
  <w:num w:numId="16">
    <w:abstractNumId w:val="30"/>
  </w:num>
  <w:num w:numId="17">
    <w:abstractNumId w:val="27"/>
  </w:num>
  <w:num w:numId="18">
    <w:abstractNumId w:val="10"/>
  </w:num>
  <w:num w:numId="19">
    <w:abstractNumId w:val="26"/>
  </w:num>
  <w:num w:numId="20">
    <w:abstractNumId w:val="29"/>
  </w:num>
  <w:num w:numId="21">
    <w:abstractNumId w:val="12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0"/>
  </w:num>
  <w:num w:numId="34">
    <w:abstractNumId w:val="28"/>
  </w:num>
  <w:num w:numId="35">
    <w:abstractNumId w:val="11"/>
  </w:num>
  <w:num w:numId="36">
    <w:abstractNumId w:val="24"/>
  </w:num>
  <w:num w:numId="37">
    <w:abstractNumId w:val="19"/>
  </w:num>
  <w:num w:numId="38">
    <w:abstractNumId w:val="14"/>
  </w:num>
  <w:num w:numId="39">
    <w:abstractNumId w:val="25"/>
  </w:num>
  <w:num w:numId="40">
    <w:abstractNumId w:val="13"/>
  </w:num>
  <w:num w:numId="41">
    <w:abstractNumId w:val="15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fi-FI" w:vendorID="666" w:dllVersion="513" w:checkStyle="1"/>
  <w:activeWritingStyle w:appName="MSWord" w:lang="sv-SE" w:vendorID="666" w:dllVersion="513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A9"/>
    <w:rsid w:val="00003C1A"/>
    <w:rsid w:val="00016EF6"/>
    <w:rsid w:val="0003594E"/>
    <w:rsid w:val="000447F7"/>
    <w:rsid w:val="00051DBC"/>
    <w:rsid w:val="00060C83"/>
    <w:rsid w:val="00061406"/>
    <w:rsid w:val="000616A0"/>
    <w:rsid w:val="0006504B"/>
    <w:rsid w:val="00081080"/>
    <w:rsid w:val="00084306"/>
    <w:rsid w:val="000968AF"/>
    <w:rsid w:val="000A236C"/>
    <w:rsid w:val="000A24B6"/>
    <w:rsid w:val="000B692D"/>
    <w:rsid w:val="000D6293"/>
    <w:rsid w:val="000F09EB"/>
    <w:rsid w:val="000F4298"/>
    <w:rsid w:val="000F4D61"/>
    <w:rsid w:val="000F61E4"/>
    <w:rsid w:val="00101CE9"/>
    <w:rsid w:val="001151F9"/>
    <w:rsid w:val="00120407"/>
    <w:rsid w:val="00122ECF"/>
    <w:rsid w:val="0012485E"/>
    <w:rsid w:val="00134EE5"/>
    <w:rsid w:val="0014279F"/>
    <w:rsid w:val="001506E9"/>
    <w:rsid w:val="00162D99"/>
    <w:rsid w:val="001661A4"/>
    <w:rsid w:val="00185AA2"/>
    <w:rsid w:val="00191908"/>
    <w:rsid w:val="00195507"/>
    <w:rsid w:val="00195941"/>
    <w:rsid w:val="001A4F02"/>
    <w:rsid w:val="001A5739"/>
    <w:rsid w:val="001B4721"/>
    <w:rsid w:val="001D02C4"/>
    <w:rsid w:val="001F3298"/>
    <w:rsid w:val="001F4430"/>
    <w:rsid w:val="00202DBC"/>
    <w:rsid w:val="002121A0"/>
    <w:rsid w:val="00221606"/>
    <w:rsid w:val="0022296D"/>
    <w:rsid w:val="002737AB"/>
    <w:rsid w:val="00276D2F"/>
    <w:rsid w:val="00286910"/>
    <w:rsid w:val="00297625"/>
    <w:rsid w:val="002A59FA"/>
    <w:rsid w:val="002B274B"/>
    <w:rsid w:val="002B3443"/>
    <w:rsid w:val="002B61E2"/>
    <w:rsid w:val="002E1A86"/>
    <w:rsid w:val="002E6438"/>
    <w:rsid w:val="002E7E28"/>
    <w:rsid w:val="002F0A15"/>
    <w:rsid w:val="00304343"/>
    <w:rsid w:val="00304B52"/>
    <w:rsid w:val="00307470"/>
    <w:rsid w:val="00307BBE"/>
    <w:rsid w:val="00321452"/>
    <w:rsid w:val="0035162D"/>
    <w:rsid w:val="00356E5D"/>
    <w:rsid w:val="00361761"/>
    <w:rsid w:val="003638B5"/>
    <w:rsid w:val="003752DB"/>
    <w:rsid w:val="00382AEE"/>
    <w:rsid w:val="003852B7"/>
    <w:rsid w:val="003B1B28"/>
    <w:rsid w:val="003C07F6"/>
    <w:rsid w:val="003D0228"/>
    <w:rsid w:val="003D3F71"/>
    <w:rsid w:val="003E352B"/>
    <w:rsid w:val="003E61B7"/>
    <w:rsid w:val="003F38D2"/>
    <w:rsid w:val="003F47DD"/>
    <w:rsid w:val="00410351"/>
    <w:rsid w:val="0041165E"/>
    <w:rsid w:val="00414D66"/>
    <w:rsid w:val="004166FF"/>
    <w:rsid w:val="00422015"/>
    <w:rsid w:val="0043747E"/>
    <w:rsid w:val="0044246B"/>
    <w:rsid w:val="004850D6"/>
    <w:rsid w:val="00494EDA"/>
    <w:rsid w:val="004C6033"/>
    <w:rsid w:val="004D3A6A"/>
    <w:rsid w:val="004F5093"/>
    <w:rsid w:val="004F7F75"/>
    <w:rsid w:val="0050641D"/>
    <w:rsid w:val="00513097"/>
    <w:rsid w:val="005408F0"/>
    <w:rsid w:val="00551D49"/>
    <w:rsid w:val="00553276"/>
    <w:rsid w:val="00575C2A"/>
    <w:rsid w:val="00582C12"/>
    <w:rsid w:val="005864D8"/>
    <w:rsid w:val="0059425C"/>
    <w:rsid w:val="005942D9"/>
    <w:rsid w:val="005975DD"/>
    <w:rsid w:val="005A673E"/>
    <w:rsid w:val="005C196B"/>
    <w:rsid w:val="005E2C2B"/>
    <w:rsid w:val="005E3172"/>
    <w:rsid w:val="005E3460"/>
    <w:rsid w:val="005E6371"/>
    <w:rsid w:val="005F2085"/>
    <w:rsid w:val="005F4A3B"/>
    <w:rsid w:val="00601D0F"/>
    <w:rsid w:val="00605082"/>
    <w:rsid w:val="00606D76"/>
    <w:rsid w:val="00617D2D"/>
    <w:rsid w:val="00625B26"/>
    <w:rsid w:val="006437CD"/>
    <w:rsid w:val="006443E6"/>
    <w:rsid w:val="00650168"/>
    <w:rsid w:val="00651174"/>
    <w:rsid w:val="00654C7F"/>
    <w:rsid w:val="00684072"/>
    <w:rsid w:val="006A1406"/>
    <w:rsid w:val="006B6416"/>
    <w:rsid w:val="006C3464"/>
    <w:rsid w:val="006D32C1"/>
    <w:rsid w:val="006E4BA5"/>
    <w:rsid w:val="006E6AC6"/>
    <w:rsid w:val="006F1595"/>
    <w:rsid w:val="006F4B1E"/>
    <w:rsid w:val="006F7386"/>
    <w:rsid w:val="0070105C"/>
    <w:rsid w:val="00701C35"/>
    <w:rsid w:val="00715EAA"/>
    <w:rsid w:val="00716D41"/>
    <w:rsid w:val="00747E0E"/>
    <w:rsid w:val="0075009D"/>
    <w:rsid w:val="00750AF6"/>
    <w:rsid w:val="00751D13"/>
    <w:rsid w:val="00753B6A"/>
    <w:rsid w:val="0076192E"/>
    <w:rsid w:val="00761D7E"/>
    <w:rsid w:val="00775F0B"/>
    <w:rsid w:val="00780FFB"/>
    <w:rsid w:val="0078603F"/>
    <w:rsid w:val="007A43C8"/>
    <w:rsid w:val="007A7DA7"/>
    <w:rsid w:val="007C3C75"/>
    <w:rsid w:val="007C6551"/>
    <w:rsid w:val="007C68F7"/>
    <w:rsid w:val="007D0B3C"/>
    <w:rsid w:val="007D36FF"/>
    <w:rsid w:val="007E678A"/>
    <w:rsid w:val="007F0B59"/>
    <w:rsid w:val="007F3FF1"/>
    <w:rsid w:val="007F58AC"/>
    <w:rsid w:val="007F6DD5"/>
    <w:rsid w:val="00800C96"/>
    <w:rsid w:val="00810FCD"/>
    <w:rsid w:val="00837206"/>
    <w:rsid w:val="00842BC6"/>
    <w:rsid w:val="008450A2"/>
    <w:rsid w:val="00856CF4"/>
    <w:rsid w:val="0086122A"/>
    <w:rsid w:val="00866368"/>
    <w:rsid w:val="008676FE"/>
    <w:rsid w:val="00873299"/>
    <w:rsid w:val="0088084A"/>
    <w:rsid w:val="00895B55"/>
    <w:rsid w:val="008B245B"/>
    <w:rsid w:val="008B350B"/>
    <w:rsid w:val="008E3177"/>
    <w:rsid w:val="008E3E4E"/>
    <w:rsid w:val="008E4830"/>
    <w:rsid w:val="008F0F41"/>
    <w:rsid w:val="008F4475"/>
    <w:rsid w:val="008F64F7"/>
    <w:rsid w:val="00900050"/>
    <w:rsid w:val="00902B2B"/>
    <w:rsid w:val="009033CB"/>
    <w:rsid w:val="00906C30"/>
    <w:rsid w:val="00924FF5"/>
    <w:rsid w:val="009455E4"/>
    <w:rsid w:val="00960954"/>
    <w:rsid w:val="009672B0"/>
    <w:rsid w:val="00967E07"/>
    <w:rsid w:val="009845CC"/>
    <w:rsid w:val="009A1FD3"/>
    <w:rsid w:val="009B3B0F"/>
    <w:rsid w:val="009B498C"/>
    <w:rsid w:val="009C135C"/>
    <w:rsid w:val="009E199A"/>
    <w:rsid w:val="009E579E"/>
    <w:rsid w:val="00A05E91"/>
    <w:rsid w:val="00A21BA2"/>
    <w:rsid w:val="00A318A5"/>
    <w:rsid w:val="00A32204"/>
    <w:rsid w:val="00A3408C"/>
    <w:rsid w:val="00A572D4"/>
    <w:rsid w:val="00A669F4"/>
    <w:rsid w:val="00A72DF7"/>
    <w:rsid w:val="00A90E6D"/>
    <w:rsid w:val="00AA1A03"/>
    <w:rsid w:val="00AB60F2"/>
    <w:rsid w:val="00AB72A9"/>
    <w:rsid w:val="00AD325E"/>
    <w:rsid w:val="00AD4F0E"/>
    <w:rsid w:val="00AE12A5"/>
    <w:rsid w:val="00AF4F35"/>
    <w:rsid w:val="00AF69E2"/>
    <w:rsid w:val="00B0776F"/>
    <w:rsid w:val="00B116CF"/>
    <w:rsid w:val="00B12E93"/>
    <w:rsid w:val="00B14113"/>
    <w:rsid w:val="00B1769A"/>
    <w:rsid w:val="00B22D89"/>
    <w:rsid w:val="00B30191"/>
    <w:rsid w:val="00B36F25"/>
    <w:rsid w:val="00B420CB"/>
    <w:rsid w:val="00B709AF"/>
    <w:rsid w:val="00B82169"/>
    <w:rsid w:val="00B82BC6"/>
    <w:rsid w:val="00B83C65"/>
    <w:rsid w:val="00B8420B"/>
    <w:rsid w:val="00B91A52"/>
    <w:rsid w:val="00BA1678"/>
    <w:rsid w:val="00BA2A27"/>
    <w:rsid w:val="00BD4203"/>
    <w:rsid w:val="00BD7B4F"/>
    <w:rsid w:val="00C03885"/>
    <w:rsid w:val="00C105F8"/>
    <w:rsid w:val="00C16AA9"/>
    <w:rsid w:val="00C375E0"/>
    <w:rsid w:val="00C43BC9"/>
    <w:rsid w:val="00C50044"/>
    <w:rsid w:val="00C50618"/>
    <w:rsid w:val="00C51272"/>
    <w:rsid w:val="00C73F6E"/>
    <w:rsid w:val="00C747BD"/>
    <w:rsid w:val="00C91DC5"/>
    <w:rsid w:val="00C9634B"/>
    <w:rsid w:val="00C972A1"/>
    <w:rsid w:val="00CA01C8"/>
    <w:rsid w:val="00CA5BCF"/>
    <w:rsid w:val="00CB5A11"/>
    <w:rsid w:val="00CC5A60"/>
    <w:rsid w:val="00CE1777"/>
    <w:rsid w:val="00CE370D"/>
    <w:rsid w:val="00CE4F0F"/>
    <w:rsid w:val="00CF407E"/>
    <w:rsid w:val="00D36A17"/>
    <w:rsid w:val="00D4462C"/>
    <w:rsid w:val="00D508A2"/>
    <w:rsid w:val="00D511C8"/>
    <w:rsid w:val="00D538B8"/>
    <w:rsid w:val="00D71E54"/>
    <w:rsid w:val="00D82513"/>
    <w:rsid w:val="00D916E6"/>
    <w:rsid w:val="00D918E4"/>
    <w:rsid w:val="00D91EFD"/>
    <w:rsid w:val="00D945EC"/>
    <w:rsid w:val="00D945F5"/>
    <w:rsid w:val="00D96B79"/>
    <w:rsid w:val="00DA6131"/>
    <w:rsid w:val="00DC35D4"/>
    <w:rsid w:val="00DC6684"/>
    <w:rsid w:val="00DD255A"/>
    <w:rsid w:val="00E2463F"/>
    <w:rsid w:val="00E24B5E"/>
    <w:rsid w:val="00E32DF7"/>
    <w:rsid w:val="00E33658"/>
    <w:rsid w:val="00E34AEC"/>
    <w:rsid w:val="00E47019"/>
    <w:rsid w:val="00E66852"/>
    <w:rsid w:val="00E902AF"/>
    <w:rsid w:val="00E92981"/>
    <w:rsid w:val="00E95061"/>
    <w:rsid w:val="00EA0D4C"/>
    <w:rsid w:val="00EC0398"/>
    <w:rsid w:val="00EC121F"/>
    <w:rsid w:val="00EC7361"/>
    <w:rsid w:val="00EC7CA8"/>
    <w:rsid w:val="00ED66BC"/>
    <w:rsid w:val="00EE411A"/>
    <w:rsid w:val="00EE46CF"/>
    <w:rsid w:val="00F1060F"/>
    <w:rsid w:val="00F21946"/>
    <w:rsid w:val="00F24425"/>
    <w:rsid w:val="00F26DDA"/>
    <w:rsid w:val="00F56510"/>
    <w:rsid w:val="00F610D2"/>
    <w:rsid w:val="00F658E5"/>
    <w:rsid w:val="00F6662C"/>
    <w:rsid w:val="00F747AB"/>
    <w:rsid w:val="00F760E8"/>
    <w:rsid w:val="00F94365"/>
    <w:rsid w:val="00F966CE"/>
    <w:rsid w:val="00FA36D9"/>
    <w:rsid w:val="00FB26FD"/>
    <w:rsid w:val="00FB7712"/>
    <w:rsid w:val="00FC3F1F"/>
    <w:rsid w:val="00FD5730"/>
    <w:rsid w:val="00FF220F"/>
    <w:rsid w:val="00FF4B8D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F875E"/>
  <w15:docId w15:val="{9FAD09FA-AE10-4612-BC4E-02A46E9B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4" w:unhideWhenUsed="1"/>
    <w:lsdException w:name="index 2" w:semiHidden="1" w:uiPriority="14" w:unhideWhenUsed="1"/>
    <w:lsdException w:name="index 3" w:semiHidden="1" w:uiPriority="14" w:unhideWhenUsed="1"/>
    <w:lsdException w:name="index 4" w:semiHidden="1" w:uiPriority="14" w:unhideWhenUsed="1"/>
    <w:lsdException w:name="index 5" w:semiHidden="1" w:uiPriority="14" w:unhideWhenUsed="1"/>
    <w:lsdException w:name="index 6" w:semiHidden="1" w:uiPriority="14" w:unhideWhenUsed="1"/>
    <w:lsdException w:name="index 7" w:semiHidden="1" w:uiPriority="14" w:unhideWhenUsed="1"/>
    <w:lsdException w:name="index 8" w:semiHidden="1" w:uiPriority="14" w:unhideWhenUsed="1"/>
    <w:lsdException w:name="index 9" w:semiHidden="1" w:uiPriority="14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iPriority="14" w:unhideWhenUsed="1"/>
    <w:lsdException w:name="caption" w:semiHidden="1" w:unhideWhenUsed="1" w:qFormat="1"/>
    <w:lsdException w:name="table of figures" w:semiHidden="1" w:uiPriority="19" w:unhideWhenUsed="1"/>
    <w:lsdException w:name="envelope address" w:semiHidden="1" w:uiPriority="11" w:unhideWhenUsed="1"/>
    <w:lsdException w:name="envelope return" w:semiHidden="1" w:uiPriority="11" w:unhideWhenUsed="1"/>
    <w:lsdException w:name="footnote reference" w:semiHidden="1" w:uiPriority="11" w:unhideWhenUsed="1"/>
    <w:lsdException w:name="annotation reference" w:semiHidden="1" w:uiPriority="11" w:unhideWhenUsed="1"/>
    <w:lsdException w:name="line number" w:semiHidden="1" w:uiPriority="14" w:unhideWhenUsed="1"/>
    <w:lsdException w:name="page number" w:semiHidden="1" w:unhideWhenUsed="1"/>
    <w:lsdException w:name="endnote reference" w:semiHidden="1" w:uiPriority="11" w:unhideWhenUsed="1"/>
    <w:lsdException w:name="endnote text" w:semiHidden="1" w:uiPriority="11" w:unhideWhenUsed="1"/>
    <w:lsdException w:name="table of authorities" w:semiHidden="1" w:uiPriority="19" w:unhideWhenUsed="1"/>
    <w:lsdException w:name="macro" w:semiHidden="1" w:uiPriority="14" w:unhideWhenUsed="1"/>
    <w:lsdException w:name="toa heading" w:semiHidden="1" w:unhideWhenUsed="1"/>
    <w:lsdException w:name="List" w:semiHidden="1" w:uiPriority="14" w:unhideWhenUsed="1"/>
    <w:lsdException w:name="List Bullet" w:semiHidden="1" w:uiPriority="14" w:unhideWhenUsed="1"/>
    <w:lsdException w:name="List Number" w:semiHidden="1" w:uiPriority="14" w:unhideWhenUsed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iPriority="14" w:unhideWhenUsed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iPriority="14" w:unhideWhenUsed="1"/>
    <w:lsdException w:name="Closing" w:semiHidden="1" w:uiPriority="1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iPriority="14" w:unhideWhenUsed="1"/>
    <w:lsdException w:name="Salutation" w:semiHidden="1" w:unhideWhenUsed="1"/>
    <w:lsdException w:name="Date" w:semiHidden="1" w:uiPriority="1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iPriority="1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1" w:unhideWhenUsed="1"/>
    <w:lsdException w:name="Emphasis" w:semiHidden="1" w:uiPriority="11" w:unhideWhenUsed="1"/>
    <w:lsdException w:name="Document Map" w:semiHidden="1" w:uiPriority="11" w:unhideWhenUsed="1"/>
    <w:lsdException w:name="Plain Text" w:semiHidden="1" w:unhideWhenUsed="1"/>
    <w:lsdException w:name="E-mail Signature" w:semiHidden="1" w:uiPriority="1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14" w:unhideWhenUsed="1"/>
    <w:lsdException w:name="HTML Address" w:semiHidden="1" w:uiPriority="14" w:unhideWhenUsed="1"/>
    <w:lsdException w:name="HTML Cite" w:semiHidden="1" w:uiPriority="14" w:unhideWhenUsed="1"/>
    <w:lsdException w:name="HTML Code" w:semiHidden="1" w:uiPriority="14" w:unhideWhenUsed="1"/>
    <w:lsdException w:name="HTML Definition" w:semiHidden="1" w:uiPriority="14" w:unhideWhenUsed="1"/>
    <w:lsdException w:name="HTML Keyboard" w:semiHidden="1" w:uiPriority="14" w:unhideWhenUsed="1"/>
    <w:lsdException w:name="HTML Preformatted" w:semiHidden="1" w:uiPriority="14" w:unhideWhenUsed="1"/>
    <w:lsdException w:name="HTML Sample" w:semiHidden="1" w:uiPriority="14" w:unhideWhenUsed="1"/>
    <w:lsdException w:name="HTML Typewriter" w:semiHidden="1" w:uiPriority="14" w:unhideWhenUsed="1"/>
    <w:lsdException w:name="HTML Variable" w:semiHidden="1" w:uiPriority="14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D4C"/>
    <w:pPr>
      <w:spacing w:line="280" w:lineRule="atLeast"/>
    </w:pPr>
    <w:rPr>
      <w:rFonts w:asciiTheme="minorHAnsi" w:hAnsiTheme="minorHAnsi"/>
      <w:color w:val="002EA2" w:themeColor="accent1"/>
      <w:szCs w:val="24"/>
      <w:lang w:eastAsia="zh-CN"/>
    </w:rPr>
  </w:style>
  <w:style w:type="paragraph" w:styleId="Heading1">
    <w:name w:val="heading 1"/>
    <w:basedOn w:val="Normal"/>
    <w:next w:val="BodyText"/>
    <w:uiPriority w:val="9"/>
    <w:qFormat/>
    <w:rsid w:val="00A572D4"/>
    <w:pPr>
      <w:keepNext/>
      <w:spacing w:before="280" w:after="280" w:line="480" w:lineRule="atLeast"/>
      <w:outlineLvl w:val="0"/>
    </w:pPr>
    <w:rPr>
      <w:rFonts w:ascii="Finlandica" w:hAnsi="Finlandica" w:cs="Arial"/>
      <w:bCs/>
      <w:kern w:val="32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572D4"/>
    <w:pPr>
      <w:keepNext/>
      <w:spacing w:before="280" w:after="280"/>
      <w:outlineLvl w:val="1"/>
    </w:pPr>
    <w:rPr>
      <w:rFonts w:ascii="Finlandica" w:hAnsi="Finlandica" w:cs="Arial"/>
      <w:bCs/>
      <w:iCs/>
      <w:sz w:val="32"/>
      <w:szCs w:val="28"/>
    </w:rPr>
  </w:style>
  <w:style w:type="paragraph" w:styleId="Heading3">
    <w:name w:val="heading 3"/>
    <w:basedOn w:val="Normal"/>
    <w:next w:val="BodyText"/>
    <w:uiPriority w:val="9"/>
    <w:qFormat/>
    <w:rsid w:val="00A572D4"/>
    <w:pPr>
      <w:keepNext/>
      <w:spacing w:before="280" w:after="280"/>
      <w:outlineLvl w:val="2"/>
    </w:pPr>
    <w:rPr>
      <w:rFonts w:ascii="Finlandica" w:hAnsi="Finlandica" w:cs="Arial"/>
      <w:bCs/>
      <w:sz w:val="28"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A572D4"/>
    <w:pPr>
      <w:keepNext/>
      <w:keepLines/>
      <w:spacing w:before="280" w:after="120"/>
      <w:outlineLvl w:val="3"/>
    </w:pPr>
    <w:rPr>
      <w:rFonts w:ascii="Finlandica" w:eastAsiaTheme="majorEastAsia" w:hAnsi="Finlandica" w:cstheme="majorBidi"/>
      <w:bCs/>
      <w:iCs/>
      <w:sz w:val="24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D508A2"/>
    <w:pPr>
      <w:keepNext/>
      <w:keepLines/>
      <w:spacing w:before="280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BodyText"/>
    <w:link w:val="Heading6Char"/>
    <w:uiPriority w:val="9"/>
    <w:unhideWhenUsed/>
    <w:rsid w:val="00D508A2"/>
    <w:pPr>
      <w:keepNext/>
      <w:keepLines/>
      <w:spacing w:before="280"/>
      <w:outlineLvl w:val="5"/>
    </w:pPr>
    <w:rPr>
      <w:rFonts w:asciiTheme="majorHAnsi" w:eastAsiaTheme="majorEastAsia" w:hAnsiTheme="majorHAnsi" w:cstheme="majorBidi"/>
      <w:iCs/>
      <w:sz w:val="24"/>
    </w:rPr>
  </w:style>
  <w:style w:type="paragraph" w:styleId="Heading7">
    <w:name w:val="heading 7"/>
    <w:basedOn w:val="Normal"/>
    <w:next w:val="BodyText"/>
    <w:link w:val="Heading7Char"/>
    <w:uiPriority w:val="9"/>
    <w:unhideWhenUsed/>
    <w:rsid w:val="00D508A2"/>
    <w:pPr>
      <w:keepNext/>
      <w:keepLines/>
      <w:spacing w:before="280"/>
      <w:outlineLvl w:val="6"/>
    </w:pPr>
    <w:rPr>
      <w:rFonts w:asciiTheme="majorHAnsi" w:eastAsiaTheme="majorEastAsia" w:hAnsiTheme="majorHAnsi" w:cstheme="majorBidi"/>
      <w:iCs/>
      <w:sz w:val="24"/>
    </w:rPr>
  </w:style>
  <w:style w:type="paragraph" w:styleId="Heading8">
    <w:name w:val="heading 8"/>
    <w:basedOn w:val="Normal"/>
    <w:next w:val="BodyText"/>
    <w:link w:val="Heading8Char"/>
    <w:uiPriority w:val="9"/>
    <w:unhideWhenUsed/>
    <w:rsid w:val="00D508A2"/>
    <w:pPr>
      <w:keepNext/>
      <w:keepLines/>
      <w:spacing w:before="280"/>
      <w:outlineLvl w:val="7"/>
    </w:pPr>
    <w:rPr>
      <w:rFonts w:asciiTheme="majorHAnsi" w:eastAsiaTheme="majorEastAsia" w:hAnsiTheme="majorHAnsi" w:cstheme="majorBidi"/>
      <w:sz w:val="24"/>
      <w:szCs w:val="20"/>
    </w:rPr>
  </w:style>
  <w:style w:type="paragraph" w:styleId="Heading9">
    <w:name w:val="heading 9"/>
    <w:basedOn w:val="Normal"/>
    <w:next w:val="BodyText"/>
    <w:link w:val="Heading9Char"/>
    <w:uiPriority w:val="9"/>
    <w:unhideWhenUsed/>
    <w:rsid w:val="00D508A2"/>
    <w:pPr>
      <w:keepNext/>
      <w:keepLines/>
      <w:spacing w:before="280"/>
      <w:outlineLvl w:val="8"/>
    </w:pPr>
    <w:rPr>
      <w:rFonts w:asciiTheme="majorHAnsi" w:eastAsiaTheme="majorEastAsia" w:hAnsiTheme="majorHAnsi" w:cstheme="majorBidi"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72D4"/>
    <w:rPr>
      <w:rFonts w:ascii="Finlandica" w:hAnsi="Finlandica" w:cs="Arial"/>
      <w:bCs/>
      <w:iCs/>
      <w:color w:val="002EA2" w:themeColor="accent1"/>
      <w:sz w:val="32"/>
      <w:szCs w:val="28"/>
      <w:lang w:eastAsia="zh-CN"/>
    </w:rPr>
  </w:style>
  <w:style w:type="paragraph" w:styleId="Footer">
    <w:name w:val="footer"/>
    <w:basedOn w:val="Normal"/>
    <w:link w:val="FooterChar"/>
    <w:uiPriority w:val="75"/>
    <w:qFormat/>
    <w:rsid w:val="00EA0D4C"/>
    <w:pPr>
      <w:spacing w:line="240" w:lineRule="atLeast"/>
    </w:pPr>
    <w:rPr>
      <w:noProof/>
    </w:rPr>
  </w:style>
  <w:style w:type="paragraph" w:customStyle="1" w:styleId="Paragraph">
    <w:name w:val="Paragraph"/>
    <w:basedOn w:val="Normal"/>
    <w:uiPriority w:val="10"/>
    <w:semiHidden/>
    <w:unhideWhenUsed/>
    <w:rsid w:val="00003C1A"/>
    <w:pPr>
      <w:spacing w:after="300"/>
      <w:contextualSpacing/>
    </w:pPr>
    <w:rPr>
      <w:rFonts w:eastAsia="Times New Roman"/>
      <w:lang w:eastAsia="en-US"/>
    </w:rPr>
  </w:style>
  <w:style w:type="paragraph" w:customStyle="1" w:styleId="Bulleted">
    <w:name w:val="Bulleted"/>
    <w:basedOn w:val="Normal"/>
    <w:uiPriority w:val="11"/>
    <w:qFormat/>
    <w:rsid w:val="00EA0D4C"/>
    <w:pPr>
      <w:numPr>
        <w:numId w:val="33"/>
      </w:numPr>
      <w:ind w:left="284" w:hanging="284"/>
    </w:pPr>
  </w:style>
  <w:style w:type="numbering" w:customStyle="1" w:styleId="Numbering">
    <w:name w:val="Numbering"/>
    <w:basedOn w:val="NoList"/>
    <w:rsid w:val="00EC0398"/>
    <w:pPr>
      <w:numPr>
        <w:numId w:val="36"/>
      </w:numPr>
    </w:pPr>
  </w:style>
  <w:style w:type="table" w:styleId="TableGrid">
    <w:name w:val="Table Grid"/>
    <w:aliases w:val="Matkahuolto"/>
    <w:basedOn w:val="TableNormal"/>
    <w:rsid w:val="00081080"/>
    <w:pPr>
      <w:spacing w:line="240" w:lineRule="atLeast"/>
    </w:pPr>
    <w:rPr>
      <w:rFonts w:asciiTheme="minorHAnsi" w:hAnsiTheme="minorHAnsi"/>
    </w:rPr>
    <w:tblPr>
      <w:tblBorders>
        <w:insideH w:val="single" w:sz="4" w:space="0" w:color="002EA2" w:themeColor="accent1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Theme="majorHAnsi" w:hAnsiTheme="majorHAnsi"/>
      </w:rPr>
    </w:tblStylePr>
    <w:tblStylePr w:type="lastRow">
      <w:rPr>
        <w:rFonts w:asciiTheme="majorHAnsi" w:hAnsiTheme="majorHAnsi"/>
      </w:rPr>
    </w:tblStylePr>
  </w:style>
  <w:style w:type="paragraph" w:styleId="BalloonText">
    <w:name w:val="Balloon Text"/>
    <w:basedOn w:val="Normal"/>
    <w:link w:val="BalloonTextChar"/>
    <w:uiPriority w:val="14"/>
    <w:semiHidden/>
    <w:rsid w:val="003C0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4"/>
    <w:semiHidden/>
    <w:rsid w:val="00191908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11"/>
    <w:qFormat/>
    <w:rsid w:val="00EA0D4C"/>
    <w:pPr>
      <w:spacing w:line="240" w:lineRule="atLeast"/>
    </w:pPr>
  </w:style>
  <w:style w:type="character" w:customStyle="1" w:styleId="HeaderChar">
    <w:name w:val="Header Char"/>
    <w:basedOn w:val="DefaultParagraphFont"/>
    <w:link w:val="Header"/>
    <w:uiPriority w:val="11"/>
    <w:rsid w:val="008676FE"/>
    <w:rPr>
      <w:rFonts w:asciiTheme="minorHAnsi" w:hAnsiTheme="minorHAnsi"/>
      <w:color w:val="002EA2" w:themeColor="accent1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5162D"/>
    <w:rPr>
      <w:color w:val="858069" w:themeColor="accent6"/>
    </w:rPr>
  </w:style>
  <w:style w:type="paragraph" w:styleId="BodyText">
    <w:name w:val="Body Text"/>
    <w:basedOn w:val="Normal"/>
    <w:link w:val="BodyTextChar"/>
    <w:uiPriority w:val="11"/>
    <w:rsid w:val="00A669F4"/>
    <w:pPr>
      <w:spacing w:after="300"/>
    </w:pPr>
  </w:style>
  <w:style w:type="character" w:customStyle="1" w:styleId="Highlight">
    <w:name w:val="Highlight"/>
    <w:basedOn w:val="DefaultParagraphFont"/>
    <w:uiPriority w:val="1"/>
    <w:qFormat/>
    <w:rsid w:val="00E902AF"/>
    <w:rPr>
      <w:rFonts w:asciiTheme="majorHAnsi" w:hAnsiTheme="majorHAnsi"/>
      <w:b w:val="0"/>
      <w:color w:val="002EA2" w:themeColor="accent1"/>
      <w:lang w:val="en-US"/>
    </w:rPr>
  </w:style>
  <w:style w:type="paragraph" w:customStyle="1" w:styleId="copyrightgrowoy">
    <w:name w:val="copyright @grow oy"/>
    <w:basedOn w:val="Footer"/>
    <w:uiPriority w:val="11"/>
    <w:semiHidden/>
    <w:rsid w:val="00CC5A60"/>
    <w:pPr>
      <w:spacing w:line="240" w:lineRule="auto"/>
    </w:pPr>
    <w:rPr>
      <w:sz w:val="2"/>
    </w:rPr>
  </w:style>
  <w:style w:type="character" w:styleId="Hyperlink">
    <w:name w:val="Hyperlink"/>
    <w:basedOn w:val="DefaultParagraphFont"/>
    <w:uiPriority w:val="12"/>
    <w:rsid w:val="00E902AF"/>
    <w:rPr>
      <w:rFonts w:asciiTheme="majorHAnsi" w:hAnsiTheme="majorHAnsi"/>
      <w:b w:val="0"/>
      <w:color w:val="002EA2" w:themeColor="accent1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572D4"/>
    <w:rPr>
      <w:rFonts w:ascii="Finlandica" w:eastAsiaTheme="majorEastAsia" w:hAnsi="Finlandica" w:cstheme="majorBidi"/>
      <w:bCs/>
      <w:iCs/>
      <w:color w:val="002EA2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D508A2"/>
    <w:rPr>
      <w:rFonts w:asciiTheme="majorHAnsi" w:eastAsiaTheme="majorEastAsia" w:hAnsiTheme="majorHAnsi" w:cstheme="majorBidi"/>
      <w:color w:val="002EA2" w:themeColor="accent1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D508A2"/>
    <w:rPr>
      <w:rFonts w:asciiTheme="majorHAnsi" w:eastAsiaTheme="majorEastAsia" w:hAnsiTheme="majorHAnsi" w:cstheme="majorBidi"/>
      <w:iCs/>
      <w:color w:val="002EA2" w:themeColor="accent1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D508A2"/>
    <w:rPr>
      <w:rFonts w:asciiTheme="majorHAnsi" w:eastAsiaTheme="majorEastAsia" w:hAnsiTheme="majorHAnsi" w:cstheme="majorBidi"/>
      <w:iCs/>
      <w:color w:val="002EA2" w:themeColor="accent1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D508A2"/>
    <w:rPr>
      <w:rFonts w:asciiTheme="majorHAnsi" w:eastAsiaTheme="majorEastAsia" w:hAnsiTheme="majorHAnsi" w:cstheme="majorBidi"/>
      <w:color w:val="002EA2" w:themeColor="accent1"/>
      <w:sz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D508A2"/>
    <w:rPr>
      <w:rFonts w:asciiTheme="majorHAnsi" w:eastAsiaTheme="majorEastAsia" w:hAnsiTheme="majorHAnsi" w:cstheme="majorBidi"/>
      <w:iCs/>
      <w:color w:val="002EA2" w:themeColor="accent1"/>
      <w:sz w:val="24"/>
      <w:lang w:eastAsia="zh-CN"/>
    </w:rPr>
  </w:style>
  <w:style w:type="paragraph" w:styleId="TOC1">
    <w:name w:val="toc 1"/>
    <w:basedOn w:val="Normal"/>
    <w:next w:val="Normal"/>
    <w:autoRedefine/>
    <w:uiPriority w:val="39"/>
    <w:rsid w:val="00EA0D4C"/>
    <w:pPr>
      <w:tabs>
        <w:tab w:val="left" w:pos="567"/>
        <w:tab w:val="right" w:leader="dot" w:pos="7796"/>
      </w:tabs>
      <w:spacing w:after="120"/>
    </w:pPr>
    <w:rPr>
      <w:rFonts w:asciiTheme="majorHAnsi" w:hAnsiTheme="majorHAnsi"/>
      <w:sz w:val="24"/>
    </w:rPr>
  </w:style>
  <w:style w:type="paragraph" w:styleId="TOC2">
    <w:name w:val="toc 2"/>
    <w:basedOn w:val="Normal"/>
    <w:next w:val="Normal"/>
    <w:autoRedefine/>
    <w:uiPriority w:val="39"/>
    <w:rsid w:val="00EA0D4C"/>
    <w:pPr>
      <w:tabs>
        <w:tab w:val="left" w:pos="567"/>
        <w:tab w:val="right" w:leader="dot" w:pos="7796"/>
      </w:tabs>
    </w:pPr>
  </w:style>
  <w:style w:type="paragraph" w:styleId="TOC3">
    <w:name w:val="toc 3"/>
    <w:basedOn w:val="Normal"/>
    <w:next w:val="Normal"/>
    <w:autoRedefine/>
    <w:uiPriority w:val="39"/>
    <w:rsid w:val="00EA0D4C"/>
    <w:pPr>
      <w:tabs>
        <w:tab w:val="left" w:pos="567"/>
        <w:tab w:val="right" w:leader="dot" w:pos="7796"/>
      </w:tabs>
    </w:pPr>
  </w:style>
  <w:style w:type="paragraph" w:styleId="Title">
    <w:name w:val="Title"/>
    <w:basedOn w:val="Normal"/>
    <w:next w:val="Normal"/>
    <w:link w:val="TitleChar"/>
    <w:uiPriority w:val="19"/>
    <w:rsid w:val="008676FE"/>
    <w:pPr>
      <w:spacing w:after="280" w:line="760" w:lineRule="atLeast"/>
      <w:contextualSpacing/>
    </w:pPr>
    <w:rPr>
      <w:rFonts w:asciiTheme="majorHAnsi" w:eastAsiaTheme="majorEastAsia" w:hAnsiTheme="majorHAnsi" w:cstheme="majorBidi"/>
      <w:kern w:val="28"/>
      <w:sz w:val="7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EA0D4C"/>
    <w:pPr>
      <w:tabs>
        <w:tab w:val="left" w:pos="567"/>
        <w:tab w:val="right" w:leader="dot" w:pos="7796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EA0D4C"/>
    <w:pPr>
      <w:tabs>
        <w:tab w:val="left" w:pos="567"/>
        <w:tab w:val="right" w:leader="dot" w:pos="7796"/>
      </w:tabs>
    </w:pPr>
  </w:style>
  <w:style w:type="paragraph" w:styleId="TOC6">
    <w:name w:val="toc 6"/>
    <w:basedOn w:val="Normal"/>
    <w:next w:val="Normal"/>
    <w:autoRedefine/>
    <w:uiPriority w:val="39"/>
    <w:unhideWhenUsed/>
    <w:rsid w:val="00EA0D4C"/>
    <w:pPr>
      <w:tabs>
        <w:tab w:val="left" w:pos="567"/>
        <w:tab w:val="right" w:leader="dot" w:pos="7796"/>
      </w:tabs>
    </w:pPr>
  </w:style>
  <w:style w:type="paragraph" w:styleId="TOC7">
    <w:name w:val="toc 7"/>
    <w:basedOn w:val="Normal"/>
    <w:next w:val="Normal"/>
    <w:autoRedefine/>
    <w:uiPriority w:val="39"/>
    <w:unhideWhenUsed/>
    <w:rsid w:val="00EA0D4C"/>
    <w:pPr>
      <w:tabs>
        <w:tab w:val="left" w:pos="567"/>
        <w:tab w:val="right" w:leader="dot" w:pos="7796"/>
      </w:tabs>
    </w:pPr>
  </w:style>
  <w:style w:type="paragraph" w:styleId="TOC8">
    <w:name w:val="toc 8"/>
    <w:basedOn w:val="Normal"/>
    <w:next w:val="Normal"/>
    <w:autoRedefine/>
    <w:uiPriority w:val="39"/>
    <w:unhideWhenUsed/>
    <w:rsid w:val="00EA0D4C"/>
    <w:pPr>
      <w:tabs>
        <w:tab w:val="left" w:pos="567"/>
        <w:tab w:val="right" w:leader="dot" w:pos="7796"/>
      </w:tabs>
    </w:pPr>
  </w:style>
  <w:style w:type="paragraph" w:styleId="TOC9">
    <w:name w:val="toc 9"/>
    <w:basedOn w:val="Normal"/>
    <w:next w:val="Normal"/>
    <w:autoRedefine/>
    <w:uiPriority w:val="39"/>
    <w:unhideWhenUsed/>
    <w:rsid w:val="00EA0D4C"/>
    <w:pPr>
      <w:tabs>
        <w:tab w:val="left" w:pos="567"/>
        <w:tab w:val="right" w:leader="dot" w:pos="7796"/>
      </w:tabs>
    </w:pPr>
  </w:style>
  <w:style w:type="character" w:customStyle="1" w:styleId="TitleChar">
    <w:name w:val="Title Char"/>
    <w:basedOn w:val="DefaultParagraphFont"/>
    <w:link w:val="Title"/>
    <w:uiPriority w:val="19"/>
    <w:rsid w:val="008676FE"/>
    <w:rPr>
      <w:rFonts w:asciiTheme="majorHAnsi" w:eastAsiaTheme="majorEastAsia" w:hAnsiTheme="majorHAnsi" w:cstheme="majorBidi"/>
      <w:color w:val="002EA2" w:themeColor="accent1"/>
      <w:kern w:val="28"/>
      <w:sz w:val="72"/>
      <w:szCs w:val="52"/>
      <w:lang w:eastAsia="zh-CN"/>
    </w:rPr>
  </w:style>
  <w:style w:type="paragraph" w:styleId="Subtitle">
    <w:name w:val="Subtitle"/>
    <w:basedOn w:val="Normal"/>
    <w:next w:val="Normal"/>
    <w:link w:val="SubtitleChar"/>
    <w:uiPriority w:val="19"/>
    <w:rsid w:val="008676FE"/>
    <w:pPr>
      <w:numPr>
        <w:ilvl w:val="1"/>
      </w:numPr>
      <w:spacing w:after="280" w:line="400" w:lineRule="atLeast"/>
    </w:pPr>
    <w:rPr>
      <w:rFonts w:asciiTheme="majorHAnsi" w:eastAsiaTheme="majorEastAsia" w:hAnsiTheme="majorHAnsi" w:cstheme="majorBidi"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19"/>
    <w:rsid w:val="008676FE"/>
    <w:rPr>
      <w:rFonts w:asciiTheme="majorHAnsi" w:eastAsiaTheme="majorEastAsia" w:hAnsiTheme="majorHAnsi" w:cstheme="majorBidi"/>
      <w:iCs/>
      <w:color w:val="002EA2" w:themeColor="accent1"/>
      <w:sz w:val="36"/>
      <w:szCs w:val="24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69F4"/>
    <w:pPr>
      <w:keepLines/>
      <w:spacing w:line="300" w:lineRule="atLeast"/>
      <w:outlineLvl w:val="9"/>
    </w:pPr>
    <w:rPr>
      <w:rFonts w:eastAsiaTheme="majorEastAsia" w:cstheme="majorBidi"/>
      <w:kern w:val="0"/>
      <w:sz w:val="24"/>
      <w:szCs w:val="28"/>
    </w:rPr>
  </w:style>
  <w:style w:type="paragraph" w:styleId="TOAHeading">
    <w:name w:val="toa heading"/>
    <w:basedOn w:val="Normal"/>
    <w:next w:val="Normal"/>
    <w:uiPriority w:val="1"/>
    <w:rsid w:val="00E902AF"/>
    <w:pPr>
      <w:spacing w:before="280" w:after="280"/>
    </w:pPr>
    <w:rPr>
      <w:rFonts w:asciiTheme="majorHAnsi" w:eastAsiaTheme="majorEastAsia" w:hAnsiTheme="majorHAnsi" w:cstheme="majorBidi"/>
      <w:bCs/>
    </w:rPr>
  </w:style>
  <w:style w:type="character" w:customStyle="1" w:styleId="BodyTextChar">
    <w:name w:val="Body Text Char"/>
    <w:basedOn w:val="DefaultParagraphFont"/>
    <w:link w:val="BodyText"/>
    <w:uiPriority w:val="11"/>
    <w:rsid w:val="00191908"/>
    <w:rPr>
      <w:rFonts w:asciiTheme="minorHAnsi" w:hAnsiTheme="minorHAnsi"/>
      <w:szCs w:val="24"/>
      <w:lang w:eastAsia="zh-CN"/>
    </w:rPr>
  </w:style>
  <w:style w:type="paragraph" w:styleId="BodyTextFirstIndent">
    <w:name w:val="Body Text First Indent"/>
    <w:basedOn w:val="BodyText"/>
    <w:link w:val="BodyTextFirstIndentChar"/>
    <w:uiPriority w:val="11"/>
    <w:qFormat/>
    <w:rsid w:val="00A669F4"/>
    <w:pPr>
      <w:ind w:firstLine="284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rsid w:val="00191908"/>
    <w:rPr>
      <w:rFonts w:asciiTheme="minorHAnsi" w:hAnsiTheme="minorHAnsi"/>
      <w:szCs w:val="24"/>
      <w:lang w:eastAsia="zh-CN"/>
    </w:rPr>
  </w:style>
  <w:style w:type="character" w:customStyle="1" w:styleId="FooterChar">
    <w:name w:val="Footer Char"/>
    <w:link w:val="Footer"/>
    <w:uiPriority w:val="75"/>
    <w:rsid w:val="00EA0D4C"/>
    <w:rPr>
      <w:rFonts w:asciiTheme="minorHAnsi" w:hAnsiTheme="minorHAnsi"/>
      <w:noProof/>
      <w:color w:val="002EA2" w:themeColor="accent1"/>
      <w:szCs w:val="24"/>
      <w:lang w:eastAsia="zh-CN"/>
    </w:rPr>
  </w:style>
  <w:style w:type="character" w:styleId="IntenseEmphasis">
    <w:name w:val="Intense Emphasis"/>
    <w:basedOn w:val="DefaultParagraphFont"/>
    <w:uiPriority w:val="21"/>
    <w:semiHidden/>
    <w:rsid w:val="00A669F4"/>
    <w:rPr>
      <w:i/>
      <w:iCs/>
      <w:color w:val="002EA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669F4"/>
    <w:pPr>
      <w:pBdr>
        <w:top w:val="single" w:sz="4" w:space="10" w:color="002EA2" w:themeColor="accent1"/>
        <w:bottom w:val="single" w:sz="4" w:space="10" w:color="002EA2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9F4"/>
    <w:rPr>
      <w:rFonts w:asciiTheme="minorHAnsi" w:hAnsiTheme="minorHAnsi"/>
      <w:i/>
      <w:iCs/>
      <w:color w:val="002EA2" w:themeColor="accent1"/>
      <w:szCs w:val="24"/>
      <w:lang w:val="en-GB" w:eastAsia="zh-CN"/>
    </w:rPr>
  </w:style>
  <w:style w:type="character" w:styleId="IntenseReference">
    <w:name w:val="Intense Reference"/>
    <w:basedOn w:val="DefaultParagraphFont"/>
    <w:uiPriority w:val="32"/>
    <w:semiHidden/>
    <w:rsid w:val="00A669F4"/>
    <w:rPr>
      <w:b/>
      <w:bCs/>
      <w:smallCaps/>
      <w:color w:val="002EA2" w:themeColor="accent1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162D"/>
    <w:rPr>
      <w:color w:val="858069" w:themeColor="accent6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11"/>
    <w:rsid w:val="00EA0D4C"/>
    <w:pPr>
      <w:spacing w:after="300"/>
      <w:ind w:left="284"/>
    </w:pPr>
  </w:style>
  <w:style w:type="character" w:customStyle="1" w:styleId="BodyTextIndentChar">
    <w:name w:val="Body Text Indent Char"/>
    <w:basedOn w:val="DefaultParagraphFont"/>
    <w:link w:val="BodyTextIndent"/>
    <w:uiPriority w:val="11"/>
    <w:rsid w:val="00191908"/>
    <w:rPr>
      <w:rFonts w:asciiTheme="minorHAnsi" w:hAnsiTheme="minorHAnsi"/>
      <w:szCs w:val="24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11"/>
    <w:semiHidden/>
    <w:unhideWhenUsed/>
    <w:rsid w:val="00A669F4"/>
    <w:pPr>
      <w:ind w:left="567" w:firstLine="284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1"/>
    <w:semiHidden/>
    <w:rsid w:val="00191908"/>
    <w:rPr>
      <w:rFonts w:asciiTheme="minorHAnsi" w:hAnsiTheme="minorHAnsi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11"/>
    <w:semiHidden/>
    <w:unhideWhenUsed/>
    <w:rsid w:val="00EA0D4C"/>
    <w:pPr>
      <w:spacing w:after="300"/>
      <w:ind w:left="567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sid w:val="00191908"/>
    <w:rPr>
      <w:rFonts w:asciiTheme="minorHAnsi" w:hAnsiTheme="minorHAnsi"/>
      <w:szCs w:val="24"/>
      <w:lang w:eastAsia="zh-CN"/>
    </w:rPr>
  </w:style>
  <w:style w:type="paragraph" w:styleId="BodyTextIndent3">
    <w:name w:val="Body Text Indent 3"/>
    <w:basedOn w:val="Normal"/>
    <w:link w:val="BodyTextIndent3Char"/>
    <w:uiPriority w:val="11"/>
    <w:semiHidden/>
    <w:unhideWhenUsed/>
    <w:rsid w:val="00A669F4"/>
    <w:pPr>
      <w:spacing w:after="300" w:line="200" w:lineRule="atLeast"/>
      <w:ind w:left="284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sid w:val="00191908"/>
    <w:rPr>
      <w:rFonts w:asciiTheme="minorHAnsi" w:hAnsiTheme="minorHAnsi"/>
      <w:sz w:val="16"/>
      <w:szCs w:val="16"/>
      <w:lang w:eastAsia="zh-CN"/>
    </w:rPr>
  </w:style>
  <w:style w:type="paragraph" w:styleId="BodyText3">
    <w:name w:val="Body Text 3"/>
    <w:basedOn w:val="Normal"/>
    <w:link w:val="BodyText3Char"/>
    <w:uiPriority w:val="11"/>
    <w:semiHidden/>
    <w:unhideWhenUsed/>
    <w:rsid w:val="00A669F4"/>
    <w:pPr>
      <w:spacing w:after="300" w:line="200" w:lineRule="atLeas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sid w:val="00191908"/>
    <w:rPr>
      <w:rFonts w:asciiTheme="minorHAnsi" w:hAnsiTheme="minorHAnsi"/>
      <w:sz w:val="16"/>
      <w:szCs w:val="16"/>
      <w:lang w:eastAsia="zh-CN"/>
    </w:rPr>
  </w:style>
  <w:style w:type="paragraph" w:styleId="Caption">
    <w:name w:val="caption"/>
    <w:basedOn w:val="Normal"/>
    <w:next w:val="Normal"/>
    <w:uiPriority w:val="11"/>
    <w:semiHidden/>
    <w:unhideWhenUsed/>
    <w:qFormat/>
    <w:rsid w:val="00A669F4"/>
    <w:pPr>
      <w:spacing w:after="300"/>
    </w:pPr>
    <w:rPr>
      <w:i/>
      <w:iCs/>
      <w:color w:val="001752" w:themeColor="text2"/>
      <w:szCs w:val="18"/>
    </w:rPr>
  </w:style>
  <w:style w:type="character" w:customStyle="1" w:styleId="SmartLink">
    <w:name w:val="Smart Link"/>
    <w:basedOn w:val="DefaultParagraphFont"/>
    <w:uiPriority w:val="99"/>
    <w:semiHidden/>
    <w:unhideWhenUsed/>
    <w:rsid w:val="00A669F4"/>
    <w:rPr>
      <w:color w:val="99A5BF"/>
      <w:u w:val="single"/>
      <w:shd w:val="clear" w:color="auto" w:fill="F3F2F1"/>
    </w:rPr>
  </w:style>
  <w:style w:type="character" w:customStyle="1" w:styleId="Hashtag">
    <w:name w:val="Hashtag"/>
    <w:basedOn w:val="DefaultParagraphFont"/>
    <w:uiPriority w:val="99"/>
    <w:semiHidden/>
    <w:unhideWhenUsed/>
    <w:rsid w:val="00A669F4"/>
    <w:rPr>
      <w:color w:val="99A5BF"/>
      <w:shd w:val="clear" w:color="auto" w:fill="E1DFDD"/>
    </w:rPr>
  </w:style>
  <w:style w:type="character" w:customStyle="1" w:styleId="Mention">
    <w:name w:val="Mention"/>
    <w:basedOn w:val="DefaultParagraphFont"/>
    <w:uiPriority w:val="99"/>
    <w:semiHidden/>
    <w:unhideWhenUsed/>
    <w:rsid w:val="00A669F4"/>
    <w:rPr>
      <w:color w:val="99A5BF"/>
      <w:shd w:val="clear" w:color="auto" w:fill="E1DFDD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A669F4"/>
    <w:rPr>
      <w:color w:val="99A5BF"/>
      <w:u w:val="dotted"/>
    </w:rPr>
  </w:style>
  <w:style w:type="paragraph" w:styleId="BlockText">
    <w:name w:val="Block Text"/>
    <w:basedOn w:val="Normal"/>
    <w:uiPriority w:val="11"/>
    <w:semiHidden/>
    <w:unhideWhenUsed/>
    <w:rsid w:val="00A669F4"/>
    <w:pPr>
      <w:pBdr>
        <w:top w:val="single" w:sz="2" w:space="10" w:color="002EA2" w:themeColor="accent1"/>
        <w:left w:val="single" w:sz="2" w:space="10" w:color="002EA2" w:themeColor="accent1"/>
        <w:bottom w:val="single" w:sz="2" w:space="10" w:color="002EA2" w:themeColor="accent1"/>
        <w:right w:val="single" w:sz="2" w:space="10" w:color="002EA2" w:themeColor="accent1"/>
      </w:pBdr>
      <w:ind w:left="1152" w:right="1152"/>
    </w:pPr>
    <w:rPr>
      <w:rFonts w:eastAsiaTheme="minorEastAsia" w:cstheme="minorBidi"/>
      <w:iCs/>
    </w:rPr>
  </w:style>
  <w:style w:type="paragraph" w:styleId="CommentText">
    <w:name w:val="annotation text"/>
    <w:basedOn w:val="Normal"/>
    <w:link w:val="CommentTextChar"/>
    <w:uiPriority w:val="11"/>
    <w:semiHidden/>
    <w:unhideWhenUsed/>
    <w:rsid w:val="00D918E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sid w:val="00191908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unhideWhenUsed/>
    <w:rsid w:val="00D918E4"/>
    <w:rPr>
      <w:rFonts w:asciiTheme="majorHAnsi" w:hAnsiTheme="majorHAnsi"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sid w:val="00191908"/>
    <w:rPr>
      <w:rFonts w:asciiTheme="majorHAnsi" w:hAnsiTheme="majorHAnsi"/>
      <w:bCs/>
      <w:lang w:eastAsia="zh-CN"/>
    </w:rPr>
  </w:style>
  <w:style w:type="character" w:styleId="Strong">
    <w:name w:val="Strong"/>
    <w:basedOn w:val="DefaultParagraphFont"/>
    <w:uiPriority w:val="19"/>
    <w:unhideWhenUsed/>
    <w:rsid w:val="00E902AF"/>
    <w:rPr>
      <w:rFonts w:asciiTheme="majorHAnsi" w:hAnsiTheme="majorHAnsi"/>
      <w:b w:val="0"/>
      <w:bCs/>
      <w:color w:val="002EA2" w:themeColor="accent1"/>
    </w:rPr>
  </w:style>
  <w:style w:type="character" w:styleId="PageNumber">
    <w:name w:val="page number"/>
    <w:basedOn w:val="DefaultParagraphFont"/>
    <w:semiHidden/>
    <w:unhideWhenUsed/>
    <w:rsid w:val="0035162D"/>
    <w:rPr>
      <w:color w:val="002EA2" w:themeColor="accent1"/>
    </w:rPr>
  </w:style>
  <w:style w:type="character" w:styleId="CommentReference">
    <w:name w:val="annotation reference"/>
    <w:basedOn w:val="DefaultParagraphFont"/>
    <w:uiPriority w:val="11"/>
    <w:semiHidden/>
    <w:unhideWhenUsed/>
    <w:rsid w:val="0035162D"/>
    <w:rPr>
      <w:color w:val="002EA2" w:themeColor="accent1"/>
      <w:sz w:val="16"/>
      <w:szCs w:val="16"/>
    </w:rPr>
  </w:style>
  <w:style w:type="paragraph" w:styleId="Index1">
    <w:name w:val="index 1"/>
    <w:basedOn w:val="Normal"/>
    <w:next w:val="Normal"/>
    <w:autoRedefine/>
    <w:uiPriority w:val="14"/>
    <w:semiHidden/>
    <w:unhideWhenUsed/>
    <w:rsid w:val="0035162D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14"/>
    <w:semiHidden/>
    <w:unhideWhenUsed/>
    <w:rsid w:val="0035162D"/>
    <w:rPr>
      <w:rFonts w:asciiTheme="majorHAnsi" w:eastAsiaTheme="majorEastAsia" w:hAnsiTheme="majorHAnsi" w:cstheme="majorBidi"/>
      <w:bCs/>
    </w:rPr>
  </w:style>
  <w:style w:type="character" w:styleId="BookTitle">
    <w:name w:val="Book Title"/>
    <w:basedOn w:val="DefaultParagraphFont"/>
    <w:uiPriority w:val="33"/>
    <w:semiHidden/>
    <w:unhideWhenUsed/>
    <w:rsid w:val="0035162D"/>
    <w:rPr>
      <w:b/>
      <w:bCs/>
      <w:i/>
      <w:iCs/>
      <w:color w:val="002EA2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35162D"/>
    <w:rPr>
      <w:smallCaps/>
      <w:color w:val="002EA2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277164\Desktop\Suomi%20Finland%20ilme\Valmiit\Word\finland_letter-250110.dotx" TargetMode="External"/></Relationships>
</file>

<file path=word/theme/theme1.xml><?xml version="1.0" encoding="utf-8"?>
<a:theme xmlns:a="http://schemas.openxmlformats.org/drawingml/2006/main" name="Office Theme">
  <a:themeElements>
    <a:clrScheme name="SUOMI-FINLAND">
      <a:dk1>
        <a:sysClr val="windowText" lastClr="000000"/>
      </a:dk1>
      <a:lt1>
        <a:sysClr val="window" lastClr="FFFFFF"/>
      </a:lt1>
      <a:dk2>
        <a:srgbClr val="001752"/>
      </a:dk2>
      <a:lt2>
        <a:srgbClr val="E8E7E2"/>
      </a:lt2>
      <a:accent1>
        <a:srgbClr val="002EA2"/>
      </a:accent1>
      <a:accent2>
        <a:srgbClr val="91ACFF"/>
      </a:accent2>
      <a:accent3>
        <a:srgbClr val="055A26"/>
      </a:accent3>
      <a:accent4>
        <a:srgbClr val="E8E7E2"/>
      </a:accent4>
      <a:accent5>
        <a:srgbClr val="96DD5F"/>
      </a:accent5>
      <a:accent6>
        <a:srgbClr val="858069"/>
      </a:accent6>
      <a:hlink>
        <a:srgbClr val="91ACFF"/>
      </a:hlink>
      <a:folHlink>
        <a:srgbClr val="91ACFF"/>
      </a:folHlink>
    </a:clrScheme>
    <a:fontScheme name="suomi-finland">
      <a:majorFont>
        <a:latin typeface="Finlandica Headline"/>
        <a:ea typeface=""/>
        <a:cs typeface=""/>
      </a:majorFont>
      <a:minorFont>
        <a:latin typeface="Finlandica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6994-36B7-4795-A94F-6F314127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finland_letter-250110</Template>
  <TotalTime>6</TotalTime>
  <Pages>2</Pages>
  <Words>286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FINLAND word template</vt:lpstr>
    </vt:vector>
  </TitlesOfParts>
  <Company>grow.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 word template</dc:title>
  <dc:creator>Korpinen Aino</dc:creator>
  <cp:lastModifiedBy>Korpinen Aino</cp:lastModifiedBy>
  <cp:revision>3</cp:revision>
  <cp:lastPrinted>2019-06-19T09:58:00Z</cp:lastPrinted>
  <dcterms:created xsi:type="dcterms:W3CDTF">2025-01-24T12:53:00Z</dcterms:created>
  <dcterms:modified xsi:type="dcterms:W3CDTF">2025-04-07T06:08:00Z</dcterms:modified>
</cp:coreProperties>
</file>